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3F" w:rsidRPr="00D416DA" w:rsidRDefault="00DF44F1" w:rsidP="00CA553F">
      <w:pPr>
        <w:pStyle w:val="aff5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27193B"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2540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 w:rsidRPr="00345788"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CF625F" w:rsidTr="00CA553F">
        <w:trPr>
          <w:trHeight w:val="2208"/>
        </w:trPr>
        <w:tc>
          <w:tcPr>
            <w:tcW w:w="5614" w:type="dxa"/>
          </w:tcPr>
          <w:p w:rsidR="00CA553F" w:rsidRPr="00EB7C6E" w:rsidRDefault="00DF44F1" w:rsidP="00CA553F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:rsidR="00CA553F" w:rsidRDefault="00DF44F1" w:rsidP="00CA553F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:rsidR="00CA553F" w:rsidRPr="00EB7C6E" w:rsidRDefault="00DF44F1" w:rsidP="00CA553F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</w:t>
            </w:r>
            <w:r w:rsidRPr="00EB7C6E">
              <w:rPr>
                <w:rFonts w:ascii="Times New Roman" w:hAnsi="Times New Roman"/>
              </w:rPr>
              <w:t xml:space="preserve"> по эксплуатации</w:t>
            </w:r>
          </w:p>
          <w:p w:rsidR="00CA553F" w:rsidRPr="00EB7C6E" w:rsidRDefault="00CA553F" w:rsidP="00CA553F">
            <w:pPr>
              <w:rPr>
                <w:rFonts w:ascii="Times New Roman" w:hAnsi="Times New Roman"/>
                <w:b/>
              </w:rPr>
            </w:pPr>
          </w:p>
          <w:p w:rsidR="00CA553F" w:rsidRPr="0004656D" w:rsidRDefault="0004656D" w:rsidP="00CA553F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Ахмеев С.</w:t>
            </w:r>
          </w:p>
          <w:p w:rsidR="00CA553F" w:rsidRPr="00EB7C6E" w:rsidRDefault="00CA553F" w:rsidP="00CA553F">
            <w:pPr>
              <w:ind w:right="282"/>
              <w:rPr>
                <w:rFonts w:ascii="Times New Roman" w:hAnsi="Times New Roman"/>
              </w:rPr>
            </w:pPr>
          </w:p>
          <w:p w:rsidR="00CA553F" w:rsidRPr="00EB7C6E" w:rsidRDefault="00DF44F1" w:rsidP="00CA553F">
            <w:pPr>
              <w:ind w:right="282"/>
              <w:rPr>
                <w:rFonts w:ascii="Times New Roman" w:hAnsi="Times New Roman"/>
              </w:rPr>
            </w:pPr>
            <w:r w:rsidRPr="00EB7C6E">
              <w:rPr>
                <w:rFonts w:ascii="Times New Roman" w:hAnsi="Times New Roman"/>
              </w:rPr>
              <w:t>________________</w:t>
            </w:r>
          </w:p>
          <w:p w:rsidR="00CA553F" w:rsidRPr="00EB7C6E" w:rsidRDefault="00CA553F" w:rsidP="00CA553F">
            <w:pPr>
              <w:ind w:right="282"/>
              <w:rPr>
                <w:rFonts w:ascii="Times New Roman" w:hAnsi="Times New Roman"/>
              </w:rPr>
            </w:pPr>
          </w:p>
          <w:p w:rsidR="00CA553F" w:rsidRPr="00EB7C6E" w:rsidRDefault="00DF44F1" w:rsidP="00CA553F">
            <w:pPr>
              <w:ind w:right="282"/>
              <w:rPr>
                <w:rFonts w:ascii="Times New Roman" w:hAnsi="Times New Roman"/>
              </w:rPr>
            </w:pPr>
            <w:r w:rsidRPr="00EB7C6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___</w:t>
            </w:r>
            <w:r w:rsidRPr="00EB7C6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________</w:t>
            </w:r>
            <w:r w:rsidRPr="00EB7C6E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2__</w:t>
            </w:r>
            <w:r w:rsidRPr="00EB7C6E">
              <w:rPr>
                <w:rFonts w:ascii="Times New Roman" w:hAnsi="Times New Roman"/>
              </w:rPr>
              <w:t>г.</w:t>
            </w:r>
          </w:p>
          <w:p w:rsidR="00CA553F" w:rsidRPr="00EB7C6E" w:rsidRDefault="00CA553F" w:rsidP="00CA55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/>
              </w:rPr>
            </w:pPr>
            <w:r w:rsidRPr="00EB7C6E">
              <w:rPr>
                <w:rFonts w:ascii="Times New Roman" w:hAnsi="Times New Roman"/>
              </w:rPr>
              <w:t>Утверждаю</w:t>
            </w:r>
          </w:p>
          <w:p w:rsidR="00CA553F" w:rsidRDefault="00DF44F1" w:rsidP="00CA553F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/>
              </w:rPr>
            </w:pPr>
          </w:p>
          <w:p w:rsidR="00CA553F" w:rsidRDefault="00DF44F1" w:rsidP="00CA553F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/>
              </w:rPr>
            </w:pP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/>
              </w:rPr>
            </w:pPr>
            <w:r w:rsidRPr="00EB7C6E">
              <w:rPr>
                <w:rFonts w:ascii="Times New Roman" w:hAnsi="Times New Roman"/>
              </w:rPr>
              <w:t>_________________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/>
              </w:rPr>
            </w:pP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/>
              </w:rPr>
            </w:pPr>
            <w:r w:rsidRPr="00EB7C6E">
              <w:rPr>
                <w:rFonts w:ascii="Times New Roman" w:hAnsi="Times New Roman"/>
              </w:rPr>
              <w:t>«_</w:t>
            </w:r>
            <w:r>
              <w:rPr>
                <w:rFonts w:ascii="Times New Roman" w:hAnsi="Times New Roman"/>
              </w:rPr>
              <w:t>__</w:t>
            </w:r>
            <w:r w:rsidRPr="00EB7C6E">
              <w:rPr>
                <w:rFonts w:ascii="Times New Roman" w:hAnsi="Times New Roman"/>
              </w:rPr>
              <w:t xml:space="preserve">_» </w:t>
            </w:r>
            <w:r>
              <w:rPr>
                <w:rFonts w:ascii="Times New Roman" w:hAnsi="Times New Roman"/>
              </w:rPr>
              <w:t>__________</w:t>
            </w:r>
            <w:r w:rsidRPr="00EB7C6E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2__</w:t>
            </w:r>
            <w:r w:rsidRPr="00EB7C6E">
              <w:rPr>
                <w:rFonts w:ascii="Times New Roman" w:hAnsi="Times New Roman"/>
              </w:rPr>
              <w:t>г.</w:t>
            </w:r>
          </w:p>
          <w:p w:rsidR="00CA553F" w:rsidRPr="00EB7C6E" w:rsidRDefault="00CA553F" w:rsidP="00CA553F">
            <w:pPr>
              <w:rPr>
                <w:rFonts w:ascii="Times New Roman" w:hAnsi="Times New Roman"/>
                <w:b/>
              </w:rPr>
            </w:pPr>
          </w:p>
        </w:tc>
      </w:tr>
    </w:tbl>
    <w:p w:rsidR="00CA553F" w:rsidRPr="007800C1" w:rsidRDefault="00CA553F" w:rsidP="00CA553F">
      <w:pPr>
        <w:jc w:val="center"/>
        <w:rPr>
          <w:rFonts w:ascii="Times New Roman" w:hAnsi="Times New Roman"/>
          <w:b/>
        </w:rPr>
      </w:pPr>
    </w:p>
    <w:p w:rsidR="00CA553F" w:rsidRDefault="00DF44F1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  <w:r w:rsidRPr="007800C1">
        <w:rPr>
          <w:rFonts w:ascii="Times New Roman" w:hAnsi="Times New Roman"/>
          <w:b/>
        </w:rPr>
        <w:t>ТЕХНИЧЕСКОЕ ЗАДАНИЕ</w:t>
      </w:r>
    </w:p>
    <w:p w:rsidR="007933E4" w:rsidRPr="00D416DA" w:rsidRDefault="007933E4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</w:p>
    <w:p w:rsidR="00565259" w:rsidRPr="00565259" w:rsidRDefault="00DF44F1" w:rsidP="00565259">
      <w:pPr>
        <w:jc w:val="center"/>
        <w:rPr>
          <w:rFonts w:cs="Arial"/>
          <w:spacing w:val="0"/>
          <w:lang w:eastAsia="ru-RU"/>
        </w:rPr>
      </w:pPr>
      <w:r w:rsidRPr="00613726">
        <w:rPr>
          <w:rFonts w:ascii="Times New Roman" w:hAnsi="Times New Roman"/>
          <w:b/>
        </w:rPr>
        <w:t xml:space="preserve">на </w:t>
      </w:r>
      <w:r w:rsidR="009835BA">
        <w:rPr>
          <w:rFonts w:ascii="Times New Roman" w:hAnsi="Times New Roman"/>
          <w:b/>
        </w:rPr>
        <w:t xml:space="preserve">продажу оборудования </w:t>
      </w:r>
      <w:r w:rsidR="00565259" w:rsidRPr="00565259">
        <w:rPr>
          <w:rFonts w:ascii="Times New Roman" w:eastAsiaTheme="minorEastAsia" w:hAnsi="Times New Roman" w:cstheme="minorBidi"/>
          <w:b/>
          <w:spacing w:val="0"/>
          <w:sz w:val="22"/>
          <w:szCs w:val="22"/>
          <w:lang w:eastAsia="ru-RU"/>
        </w:rPr>
        <w:t xml:space="preserve">ТК-1395 по адресу </w:t>
      </w:r>
      <w:r w:rsidR="00565259" w:rsidRPr="00565259">
        <w:rPr>
          <w:rFonts w:cs="Arial"/>
          <w:spacing w:val="0"/>
          <w:lang w:eastAsia="ru-RU"/>
        </w:rPr>
        <w:t xml:space="preserve">г. Москва, </w:t>
      </w:r>
      <w:proofErr w:type="spellStart"/>
      <w:r w:rsidR="00565259" w:rsidRPr="00565259">
        <w:rPr>
          <w:rFonts w:cs="Arial"/>
          <w:spacing w:val="0"/>
          <w:lang w:eastAsia="ru-RU"/>
        </w:rPr>
        <w:t>г.о</w:t>
      </w:r>
      <w:proofErr w:type="spellEnd"/>
      <w:r w:rsidR="00565259" w:rsidRPr="00565259">
        <w:rPr>
          <w:rFonts w:cs="Arial"/>
          <w:spacing w:val="0"/>
          <w:lang w:eastAsia="ru-RU"/>
        </w:rPr>
        <w:t>. Зеленоград, ул. Гоголя, корп. 1006А</w:t>
      </w:r>
    </w:p>
    <w:p w:rsidR="007933E4" w:rsidRPr="007933E4" w:rsidRDefault="007933E4" w:rsidP="007933E4">
      <w:pPr>
        <w:ind w:left="0"/>
        <w:jc w:val="center"/>
        <w:rPr>
          <w:rFonts w:ascii="Calibri" w:hAnsi="Calibri" w:cs="Calibri"/>
          <w:color w:val="000000"/>
          <w:spacing w:val="0"/>
          <w:lang w:eastAsia="ru-RU"/>
        </w:rPr>
      </w:pPr>
    </w:p>
    <w:p w:rsidR="00CA553F" w:rsidRDefault="00CA553F" w:rsidP="009507C2">
      <w:pPr>
        <w:pStyle w:val="afffa"/>
        <w:jc w:val="center"/>
        <w:rPr>
          <w:rFonts w:cstheme="minorHAnsi"/>
          <w:b/>
          <w:bCs/>
          <w:sz w:val="28"/>
          <w:szCs w:val="28"/>
        </w:rPr>
      </w:pPr>
    </w:p>
    <w:p w:rsidR="00CA553F" w:rsidRDefault="00CA553F" w:rsidP="00CA553F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CA553F" w:rsidRPr="005E60CE" w:rsidRDefault="00DF44F1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Технические условия на выполнение работ:</w:t>
      </w:r>
    </w:p>
    <w:p w:rsidR="005E60CE" w:rsidRDefault="005E60CE" w:rsidP="00CA553F">
      <w:pPr>
        <w:jc w:val="both"/>
        <w:rPr>
          <w:rFonts w:ascii="Times New Roman" w:hAnsi="Times New Roman"/>
          <w:b/>
        </w:rPr>
      </w:pPr>
    </w:p>
    <w:p w:rsidR="00747661" w:rsidRPr="00731689" w:rsidRDefault="00747661" w:rsidP="005E60CE">
      <w:pPr>
        <w:jc w:val="both"/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 xml:space="preserve"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 которые будут демонтированы вместе с оборудованием. </w:t>
      </w:r>
    </w:p>
    <w:p w:rsidR="00CA553F" w:rsidRDefault="00CA553F" w:rsidP="009835BA">
      <w:pPr>
        <w:ind w:left="0"/>
        <w:jc w:val="both"/>
        <w:rPr>
          <w:rFonts w:ascii="Times New Roman" w:hAnsi="Times New Roman"/>
        </w:rPr>
      </w:pPr>
    </w:p>
    <w:p w:rsidR="00CA553F" w:rsidRDefault="009835BA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Общие т</w:t>
      </w:r>
      <w:r w:rsidR="00DF44F1" w:rsidRPr="005E60CE">
        <w:rPr>
          <w:rFonts w:ascii="Times New Roman" w:hAnsi="Times New Roman"/>
          <w:b/>
        </w:rPr>
        <w:t xml:space="preserve">ребования к </w:t>
      </w:r>
      <w:r w:rsidRPr="005E60CE">
        <w:rPr>
          <w:rFonts w:ascii="Times New Roman" w:hAnsi="Times New Roman"/>
          <w:b/>
        </w:rPr>
        <w:t>выполнению работ</w:t>
      </w:r>
      <w:r w:rsidR="00DF44F1" w:rsidRPr="005E60CE">
        <w:rPr>
          <w:rFonts w:ascii="Times New Roman" w:hAnsi="Times New Roman"/>
          <w:b/>
        </w:rPr>
        <w:t>:</w:t>
      </w:r>
    </w:p>
    <w:p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:rsidR="00CA553F" w:rsidRDefault="009835BA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</w:t>
      </w:r>
      <w:r w:rsidR="00531EDD">
        <w:rPr>
          <w:rFonts w:ascii="Times New Roman" w:hAnsi="Times New Roman"/>
        </w:rPr>
        <w:t>СМ</w:t>
      </w:r>
      <w:r w:rsidR="00B273B4">
        <w:rPr>
          <w:rFonts w:ascii="Times New Roman" w:hAnsi="Times New Roman"/>
        </w:rPr>
        <w:t xml:space="preserve">, в срок </w:t>
      </w:r>
      <w:proofErr w:type="gramStart"/>
      <w:r w:rsidR="00B273B4">
        <w:rPr>
          <w:rFonts w:ascii="Times New Roman" w:hAnsi="Times New Roman"/>
        </w:rPr>
        <w:t>с</w:t>
      </w:r>
      <w:r w:rsidR="00565259">
        <w:rPr>
          <w:rFonts w:ascii="Times New Roman" w:hAnsi="Times New Roman"/>
        </w:rPr>
        <w:t xml:space="preserve">  </w:t>
      </w:r>
      <w:r w:rsidR="00B273B4" w:rsidRPr="00FB3329">
        <w:rPr>
          <w:rFonts w:ascii="Times New Roman" w:hAnsi="Times New Roman"/>
          <w:highlight w:val="yellow"/>
        </w:rPr>
        <w:t>.</w:t>
      </w:r>
      <w:proofErr w:type="gramEnd"/>
      <w:r w:rsidR="00565259">
        <w:rPr>
          <w:rFonts w:ascii="Times New Roman" w:hAnsi="Times New Roman"/>
          <w:highlight w:val="yellow"/>
        </w:rPr>
        <w:t xml:space="preserve">  </w:t>
      </w:r>
      <w:r w:rsidR="00937295" w:rsidRPr="00FB3329">
        <w:rPr>
          <w:rFonts w:ascii="Times New Roman" w:hAnsi="Times New Roman"/>
          <w:highlight w:val="yellow"/>
        </w:rPr>
        <w:t>.2024</w:t>
      </w:r>
      <w:r w:rsidR="00B273B4" w:rsidRPr="00FB3329">
        <w:rPr>
          <w:rFonts w:ascii="Times New Roman" w:hAnsi="Times New Roman"/>
          <w:highlight w:val="yellow"/>
        </w:rPr>
        <w:t xml:space="preserve"> – </w:t>
      </w:r>
      <w:proofErr w:type="gramStart"/>
      <w:r w:rsidR="00565259">
        <w:rPr>
          <w:rFonts w:ascii="Times New Roman" w:hAnsi="Times New Roman"/>
          <w:highlight w:val="yellow"/>
        </w:rPr>
        <w:t xml:space="preserve">  </w:t>
      </w:r>
      <w:r w:rsidR="00B273B4" w:rsidRPr="00FB3329">
        <w:rPr>
          <w:rFonts w:ascii="Times New Roman" w:hAnsi="Times New Roman"/>
          <w:highlight w:val="yellow"/>
        </w:rPr>
        <w:t>.</w:t>
      </w:r>
      <w:proofErr w:type="gramEnd"/>
      <w:r w:rsidR="00565259">
        <w:rPr>
          <w:rFonts w:ascii="Times New Roman" w:hAnsi="Times New Roman"/>
          <w:highlight w:val="yellow"/>
        </w:rPr>
        <w:t xml:space="preserve">  </w:t>
      </w:r>
      <w:r w:rsidR="00937295" w:rsidRPr="00FB3329">
        <w:rPr>
          <w:rFonts w:ascii="Times New Roman" w:hAnsi="Times New Roman"/>
          <w:highlight w:val="yellow"/>
        </w:rPr>
        <w:t>.2024</w:t>
      </w:r>
      <w:r w:rsidR="00B273B4" w:rsidRPr="00FB3329">
        <w:rPr>
          <w:rFonts w:ascii="Times New Roman" w:hAnsi="Times New Roman"/>
          <w:highlight w:val="yellow"/>
        </w:rPr>
        <w:t>.</w:t>
      </w:r>
      <w:r w:rsidR="00B273B4">
        <w:rPr>
          <w:rFonts w:ascii="Times New Roman" w:hAnsi="Times New Roman"/>
        </w:rPr>
        <w:t xml:space="preserve"> </w:t>
      </w:r>
      <w:r w:rsidR="00531EDD">
        <w:rPr>
          <w:rFonts w:ascii="Times New Roman" w:hAnsi="Times New Roman"/>
        </w:rPr>
        <w:t>После вывоза оборудования в помещениях СМ в которых находилось оборудование, выполнить уборку и вывоз крупного мусора.</w:t>
      </w:r>
    </w:p>
    <w:p w:rsidR="005E60CE" w:rsidRDefault="005E60CE" w:rsidP="00CA553F">
      <w:pPr>
        <w:jc w:val="both"/>
        <w:rPr>
          <w:rFonts w:ascii="Times New Roman" w:hAnsi="Times New Roman"/>
        </w:rPr>
      </w:pPr>
    </w:p>
    <w:p w:rsidR="00CA553F" w:rsidRDefault="00531EDD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Требования к исполнителю</w:t>
      </w:r>
      <w:r w:rsidR="00DF44F1" w:rsidRPr="005E60CE">
        <w:rPr>
          <w:rFonts w:ascii="Times New Roman" w:hAnsi="Times New Roman"/>
          <w:b/>
        </w:rPr>
        <w:t>:</w:t>
      </w:r>
    </w:p>
    <w:p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:rsidR="00CA553F" w:rsidRDefault="00531EDD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</w:t>
      </w:r>
      <w:r w:rsidR="00CF23AD">
        <w:rPr>
          <w:rFonts w:ascii="Times New Roman" w:hAnsi="Times New Roman"/>
        </w:rPr>
        <w:t>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:rsidR="005E60CE" w:rsidRPr="00CF23AD" w:rsidRDefault="005E60CE" w:rsidP="00CA553F">
      <w:pPr>
        <w:jc w:val="both"/>
        <w:rPr>
          <w:rFonts w:ascii="Times New Roman" w:hAnsi="Times New Roman"/>
          <w:b/>
        </w:rPr>
      </w:pPr>
    </w:p>
    <w:p w:rsidR="00CA553F" w:rsidRPr="005E60CE" w:rsidRDefault="00CF23AD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:rsidR="00CA553F" w:rsidRDefault="00CA553F" w:rsidP="00CA553F">
      <w:pPr>
        <w:jc w:val="both"/>
        <w:rPr>
          <w:rFonts w:ascii="Times New Roman" w:hAnsi="Times New Roman"/>
        </w:rPr>
      </w:pPr>
    </w:p>
    <w:p w:rsidR="00CA553F" w:rsidRDefault="00CA553F" w:rsidP="00CA553F">
      <w:pPr>
        <w:jc w:val="both"/>
        <w:rPr>
          <w:rFonts w:ascii="Times New Roman" w:hAnsi="Times New Roman"/>
        </w:rPr>
      </w:pP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>Приложение №1</w:t>
      </w: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 xml:space="preserve">                                                                      Перечень оборудования.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1260"/>
        <w:gridCol w:w="2500"/>
        <w:gridCol w:w="3066"/>
        <w:gridCol w:w="1081"/>
        <w:gridCol w:w="1471"/>
      </w:tblGrid>
      <w:tr w:rsidR="009030BE" w:rsidRPr="005F3F33" w:rsidTr="009030BE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9030BE" w:rsidRPr="005F3F33" w:rsidRDefault="009030BE" w:rsidP="005F3F33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5F3F33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Инвентарный номер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030BE" w:rsidRPr="005F3F33" w:rsidRDefault="009030BE" w:rsidP="005F3F33">
            <w:pPr>
              <w:ind w:left="0"/>
              <w:rPr>
                <w:rFonts w:cs="Arial"/>
                <w:color w:val="000000"/>
                <w:spacing w:val="0"/>
                <w:sz w:val="16"/>
                <w:szCs w:val="16"/>
                <w:lang w:eastAsia="ru-RU"/>
              </w:rPr>
            </w:pPr>
            <w:r w:rsidRPr="005F3F33">
              <w:rPr>
                <w:rFonts w:cs="Arial"/>
                <w:color w:val="000000"/>
                <w:spacing w:val="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030BE" w:rsidRPr="005F3F33" w:rsidRDefault="009030BE" w:rsidP="005F3F33">
            <w:pPr>
              <w:ind w:left="0"/>
              <w:rPr>
                <w:rFonts w:cs="Arial"/>
                <w:color w:val="000000"/>
                <w:spacing w:val="0"/>
                <w:sz w:val="16"/>
                <w:szCs w:val="16"/>
                <w:lang w:eastAsia="ru-RU"/>
              </w:rPr>
            </w:pPr>
            <w:r w:rsidRPr="005F3F33">
              <w:rPr>
                <w:rFonts w:cs="Arial"/>
                <w:color w:val="000000"/>
                <w:spacing w:val="0"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030BE" w:rsidRPr="005F3F33" w:rsidRDefault="009030BE" w:rsidP="005F3F33">
            <w:pPr>
              <w:ind w:left="0"/>
              <w:rPr>
                <w:rFonts w:cs="Arial"/>
                <w:color w:val="000000"/>
                <w:spacing w:val="0"/>
                <w:sz w:val="16"/>
                <w:szCs w:val="16"/>
                <w:lang w:eastAsia="ru-RU"/>
              </w:rPr>
            </w:pPr>
            <w:r w:rsidRPr="005F3F33">
              <w:rPr>
                <w:rFonts w:cs="Arial"/>
                <w:color w:val="000000"/>
                <w:spacing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030BE" w:rsidRPr="005F3F33" w:rsidRDefault="009030BE" w:rsidP="005F3F33">
            <w:pPr>
              <w:ind w:left="0"/>
              <w:rPr>
                <w:rFonts w:cs="Arial"/>
                <w:color w:val="000000"/>
                <w:spacing w:val="0"/>
                <w:sz w:val="16"/>
                <w:szCs w:val="16"/>
                <w:lang w:eastAsia="ru-RU"/>
              </w:rPr>
            </w:pPr>
            <w:r w:rsidRPr="005F3F33">
              <w:rPr>
                <w:rFonts w:cs="Arial"/>
                <w:color w:val="000000"/>
                <w:spacing w:val="0"/>
                <w:sz w:val="16"/>
                <w:szCs w:val="16"/>
                <w:lang w:eastAsia="ru-RU"/>
              </w:rPr>
              <w:t>Действие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115654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BRANDFORD TESEY 2500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115653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BRANDFORD TESEY 3750 #1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115652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BRANDFORD TESEY 3750 #2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150091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АВТОМАТ РАЗМЕННЫЙ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АРМ МК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2-Х СЕКЦИОН-Я 1000*600 №4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2-Х СЕКЦИОН-Я 1000*600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 2-Х СЕКЦИОН-Я 1000*600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 2-Х СЕКЦИОН-Я 1000*600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156675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 2-Х СЕКЦИОН-Я 1000*600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156825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2-Х СЕКЦИОН-Я 1000*600 №7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  <w:t>-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Я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  <w:t xml:space="preserve"> BRANDFORD AURORA SQ 2500 №  SELF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  <w:t>-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Я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  <w:t xml:space="preserve"> BRANDFORD AURORA SQ 1875 № 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  <w:t>-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Я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  <w:t xml:space="preserve"> BRANDFORD AURORA SQ 2500 № 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  <w:t>-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Я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  <w:t xml:space="preserve"> BRANDFORD AURORA SQ 2500 № 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  <w:t>-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Я</w:t>
            </w: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val="en-US" w:eastAsia="ru-RU"/>
              </w:rPr>
              <w:t xml:space="preserve"> BRANDFORD AURORA SQ 3750 № 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154283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SENDAI 85 GL 125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154284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SENDAI 85 GL 125 №6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154285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SENDAI 85 GL 125 №7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154286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SENDAI 85 GL 125 №5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25.041732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Водоочиститель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DWP-340K (автомат 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очистки,подогрева,охлажд.воды</w:t>
            </w:r>
            <w:proofErr w:type="spellEnd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3750 № 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3750 № 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2500 № 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3750 № 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3750 № 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2500 № 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2500 № 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2500 № 1 SLIM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2500 № 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2500 № 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2500 № 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2500 № 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2500 № 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ХОЛОДИЛЬНАЯ BRANDFORD TESEY 2500 № 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120245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ХОЛОД-Я BRANDFORD TESEY 2500 #2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152498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ГОРЯЧИЙ 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VPM-S С ПОДСТАВКОЙ ДЛЯ ВЕСОВ KH II 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150113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ГОРЯЧИЙ УПАКОВОЧНЫЙ 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VPM-S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151199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 УЗКИМ НАКОПИТ-М ЛЕВЫЙ 2300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 С УЗКИМ НАКОПИТ-М ЛЕВЫЙ 2300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 С УЗКИМ НАКОПИТ-М ПРАВЫЙ 2300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lastRenderedPageBreak/>
              <w:t>151232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 УЗКИМ НАКОПИТ-М ПРАВЫЙ 2300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 УЗКИМ НАКОПИТ-М ПРАВЫЙ 2300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 С УЗКИМ НАКОПИТ-М ЛЕВЫЙ 2300 №4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 С УЗКИМ НАКОПИТ-М ЛЕВЫЙ 2300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125483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ДЛЯ КАСС 2ШТ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127267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ДЛЯ ОФИСА КОМФОРТ 2ШТ КРАСНЫЙ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127271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ДЛЯ КАСС НА ЗАКАЗ 3ШТ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10.075612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IV-36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10.075613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IV-36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10.075614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IV-36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10.075615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IV-36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10.075616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IV-36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10.075617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IV-36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10.075618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IV-36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10.010267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HKN-MID80M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10.010266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HKN-MID80M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10.085001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IK281-2x20W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10.084996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IK281-2x20W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10.085010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IK281-2x20W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109888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МОРОЗИЛЬНАЯ БОНЕТА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PARIS 250 #2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109889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МОРОЗИЛЬНАЯ БОНЕТА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PARIS 250 #3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109890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МОРОЗИЛЬНАЯ БОНЕТА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PARIS 250 #4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109891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МОРОЗИЛЬНАЯ БОНЕТА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PARIS 250 #5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109892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МОРОЗИЛЬНАЯ БОНЕТА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PARIS 250 #7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109893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МОРОЗИЛЬНАЯ БОНЕТА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PARIS 250 #8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109896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МОРОЗИЛЬНАЯ БОНЕТА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PARIS 250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109897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МОРОЗИЛЬНАЯ БОНЕТА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PARIS 250 #6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МОРОЗИЛЬНЫЙ ЛАРЬ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POLAIR SF120LF-S (790Х722)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403.196954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ОБЛУЧАТЕЛЬ БАКТЕРИЦИДНЫЙ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 2-МЯ ЛАМПАМИ АЗОВ ОБН-1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10.076724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10.076725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10.076726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10.076727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10.076728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10.076729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10.076730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10.076731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10.076732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10.076733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РО-2-8-02-1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150006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ОВОЩЕРЕЗКА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HURAKAN HKN-FNT-M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15.00013932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Овощерезка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ROBOT COUPE CL50 (5 ножей)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73994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ПАРОКОНВЕКТОМАТ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КОНДИТЕРСКИЙ BACKMASTER T6-11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73995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ПАРОКОНВЕКТОМАТ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ГАСТРОНОМИЧЕСКИЙ GENIUS T 6-11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11.070733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Печь конвекционная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MKF664BM с 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подст</w:t>
            </w:r>
            <w:proofErr w:type="spellEnd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-й 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противни+водоум</w:t>
            </w:r>
            <w:proofErr w:type="spellEnd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.+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вытяж.устр</w:t>
            </w:r>
            <w:proofErr w:type="spellEnd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-во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13.070734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Подставка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Vortmax</w:t>
            </w:r>
            <w:proofErr w:type="spellEnd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 900x700x750 д/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пароконвект</w:t>
            </w:r>
            <w:proofErr w:type="spellEnd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.  уровней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lastRenderedPageBreak/>
              <w:t>149423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ПОЛКА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НАВЕСНАЯ НЖ 6ШТ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156676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ПОЛКА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НАВЕСНАЯ  5ШТ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151190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ХЛЕБНЫЙ 1000 2-Х ЯРУСН-Й ПРИСТАВНОЙ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151194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ХЛЕБНЫЙ 1000 2-Х ЯРУСН-Й ПРИСТАВНОЙ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151191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ХЛЕБНЫЙ 1000 2-Х ЯРУСН-Й ОСТРОВНОЙ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151192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ХЛЕБНЫЙ 1000 2-Х ЯРУСН-Й ОСТРОВНОЙ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151193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ХЛЕБНЫЙ 1000 3-Х ЯРУСН-Й ПРИСТАВНОЙ №6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ХЛЕБНЫЙ 1000 3-Х ЯРУСН-Й ПРИСТАВНОЙ №5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ХЛЕБНЫЙ 1000 3-Х ЯРУСН-Й ПРИСТАВНОЙ №4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ХЛЕБНЫЙ 1000 3-Х ЯРУСН-Й ПРИСТАВНОЙ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ХЛЕБНЫЙ 1000 3-Х ЯРУСН-Й ПРИСТАВНОЙ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ХЛЕБНЫЙ 1000 3-Х ЯРУСН-Й ПРИСТАВНОЙ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23744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Рабочий 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со столешницей 1200*600 с </w:t>
            </w: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бортом+ящик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23746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Рабочий 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1200*600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174525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 БАКТЕРИЦИДНЫЙ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МЕГИДЕЗ РБОВ 909-"МСК"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174526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 БАКТЕРИЦИДНЫЙ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МЕГИДЕЗ РБОВ 909-"МСК"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136903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№7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145719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№8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№4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153812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СОКОВЫЖИМАЛКА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GASRORAG HA-007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127575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СОКОВЫЖИМАЛКА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ДЛЯ ЦИТРУСОВЫХ WF 2000ASJ СО СТЕНДОМ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174105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СТАНДАРТНЫЙ 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1800 КОМП.8СЕК.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174118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СТАНДАРТНЫЙ 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1800 КОМП. 7СЕК.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146512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ХЛЕБНЫЙ 1000 2 ЯРУСА ПРИСТАВНОЙ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174259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НАВЕСНОЙ ТОРЕЦ 460Х225Х1000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174840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НАВЕСНОЙ ТОРЕЦ 460Х225Х1000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174841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НАВЕСНОЙ ТОРЕЦ 460Х225Х1000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174842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НАВЕСНОЙ ТОРЕЦ 460Х225Х1000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174843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НАВЕСНОЙ ТОРЕЦ 460Х225Х1000 №4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174844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НАВЕСНОЙ ТОРЕЦ 460Х225Х1000 №5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ХЛЕЬНЫЙ 4ШТ.КОМП (ПЕРЕМ 2ШТ НА 107 05.2019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151189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ПРИСТ-Й ОДНОСТОР-Й 1000*500*1930 (КОМПЛ 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ОВОЩНОЙ ПРИСТЕН-Й 1 ЯРУСН-Й  (КОМПЛ 7 ШТ.)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ОВОЩНОЙ ПРИСТЕН-Й 2-Х ЯРУСН-Й  (КОМПЛ 6 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ОСТРОВ-Й ДВУСТОР-Й 1000*500*1930  (КОМПЛ 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ПРИСТ-Й ОДНОСТОР-Й 1000*400*1930 (КОМПЛ 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ХЛЕБНЫЙ 1000*500*1930 (КОМПЛ 5 ШТ.)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178623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ПРИСТ-Й ОДНОСТОР-Й 1000*400*1930(10СЕКЦ КО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178676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СТАНДАРТНЫЙ 1800 КОМПЛЕКТ (2ШТ)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116172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ТОРЦЕВОЙ 7ШТ 1250*400*2235 6 ПОЛОК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72.231839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Стеллаж островной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500х1250х1400, стыковка ХО ларь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153813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СТЕРИЛИЗАТОР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HKN-UVA10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lastRenderedPageBreak/>
              <w:t>153882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СТЕРИЛИЗАТОР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HKN-UVA10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11.022014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Стерилизатор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СТН-18 для ножей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115557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СТОЙКА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ЛИФЛЕТНАЯ 420*420*1200 ДЛЯ ПЕЧАТНОЙ ПРОДУКЦ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91.029268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Стойка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для анонсов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С БОРТОМ И ПОЛКОЙ 1200*600*1100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С БОРТОМ И ПОЛКОЙ 950*600*1100 №6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С БОРТОМ И ПОЛКОЙ 950*600*1100 №5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С БОРТОМ И ПОЛКОЙ 950*600*1100 №4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С БОРТОМ И ПОЛКОЙ 950*600*1100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С БОРТОМ И ПОЛКОЙ 950*600*1100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149421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С БОРТОМ И ПОЛКОЙ 950*600*1100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СОКИ НА ЛЬДУ СП-534600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152270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С БОРТОМ И ПОЛКОЙ 1200*600*1100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156678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 БОРТОМ И ПОЛКОЙ 1200*600*870 С ПОЛИПРОПИЛЕ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169381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 БОРТОМ И ПОЛКОЙ 1200*600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73911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НЕРЖ.ДВЕРИ-КУПЕ 1500*600*850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403.196942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1500*450*800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403.196977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УПАКОВОЧНЫЙ НЕРЖ 100*50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403.196978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УПАКОВОЧНЫЙ НЕРЖ 100*50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403.196981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ОФИСНЫЙ 125*73СЕРЫЙ А 002,5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403.196983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ОФИСНЫЙ 125*73СЕРЫЙ А 002,5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403.197001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ОФИСНЫЙ 160*73СЕРЫЙ А 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СТОЛ ДЛЯ РЫБЫ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ДЛЯ РЫБЫ КРИСПИ БАГРЕГАТА 1800*1100*1000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11.085008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Тележка-шпилька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Шп</w:t>
            </w:r>
            <w:proofErr w:type="spellEnd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/К 3 16 ПР 600х400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11.085009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Тележка-шпилька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proofErr w:type="spellStart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Шп</w:t>
            </w:r>
            <w:proofErr w:type="spellEnd"/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/К 3 16 ПР 600х400</w:t>
            </w:r>
            <w:bookmarkStart w:id="0" w:name="_GoBack"/>
            <w:bookmarkEnd w:id="0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153809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ТЕСТОМЕС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СПИРАЛЬНЫЙ APACH ASM48R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151195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ПОД ВЕСЫ 500*500*900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175757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ПОД ИКРУ 580Х600Х850 СЕРАЯ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403.196956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ПОД ИКРУ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403.196979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МОБ. 3 ЯЩИКА С ЗАМКОМ 03СЕРЫЙ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403.196980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МОБ. 3 ЯЩИКА С ЗАМКОМ 03СЕРЫЙ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155835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ТУМБА-ЯЩИК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ДЛЯ ВЫКЛАДКИ КОНФЕТ 4 ШТ.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10.076757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Улавливатель летающих насекомых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EIK-60 электрический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10.076758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Улавливатель летающих насекомых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EIK-60 электрический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12.065907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Упаковщик ручной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CAS CNW-520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12.065908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Упаковщик ручной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CAS CNW-520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Продажа 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ХОЛОДИЛЬНЫЙ 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POLAIR TM2GN-G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ХОЛОДИЛЬНЫЙ 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POLAIR TM2GN-G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ХОЛОДИЛЬНЫЙ СТОЛ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POLAIR TM2GN-G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ХОЛОДИЛЬНЫЙ БИРЮСА 154 TM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ПОД ЭЛИТНЫЙ АЛКОГОЛЬ 1000*500*1930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ПОД ЭЛИТНЫЙ АЛКОГОЛЬ 1000*500*1930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151211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ПОД ЭЛИТНЫЙ АЛКОГОЛЬ 1000*500*1930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150631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МОРОЗИЛЬНЫЙ POLAIR CB114-S 1474X930X1996 (НЕ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147919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ДЛЯ ОДЕЖДЫ ШИРОКИЙСЕРЫЙ А307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lastRenderedPageBreak/>
              <w:t>149703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ВЫСОКИЙ ОТКРЫТЫЙ СЕРЫЙ А 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149704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ДЛЯ ОДЕЖДЫ ШИРОКИЙ СЕРЫЙ А 307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99776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РАЗДЕВАЛЬНЫЙ РАЗБОРНЫЙ ДВУХ СЕКЦИОННЫЙ (+ДОСТ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150087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ДЛЯ РАЗДЕВАЛКИ 2-Х СЕКЦИОННЫЙ(15 ШТ.КОМПЛ)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403.196982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ВЫСОКИ ОТКРЫТЫЙ СЕРЫЙ А 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150577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ШКАФ УПРАВЛЕНИЯ  ШУ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9030BE" w:rsidRPr="00DB0638" w:rsidTr="009030B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403.196993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ШПИЛЬКА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600*400 БВ808179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jc w:val="right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0BE" w:rsidRPr="00DB0638" w:rsidRDefault="009030BE" w:rsidP="00DB0638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DB0638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</w:tbl>
    <w:p w:rsidR="00DB0638" w:rsidRDefault="00DB0638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DB0638" w:rsidRPr="0003457B" w:rsidRDefault="00DB0638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sectPr w:rsidR="00DB0638" w:rsidRPr="0003457B" w:rsidSect="00CA553F">
      <w:headerReference w:type="default" r:id="rId13"/>
      <w:footerReference w:type="even" r:id="rId14"/>
      <w:footerReference w:type="default" r:id="rId15"/>
      <w:pgSz w:w="11907" w:h="16839" w:code="1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91F" w:rsidRDefault="0058191F">
      <w:r>
        <w:separator/>
      </w:r>
    </w:p>
  </w:endnote>
  <w:endnote w:type="continuationSeparator" w:id="0">
    <w:p w:rsidR="0058191F" w:rsidRDefault="0058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38" w:rsidRDefault="00DB0638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0</w:t>
    </w:r>
    <w:r>
      <w:rPr>
        <w:rStyle w:val="af3"/>
      </w:rPr>
      <w:fldChar w:fldCharType="end"/>
    </w:r>
  </w:p>
  <w:p w:rsidR="00DB0638" w:rsidRDefault="00DB063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38" w:rsidRDefault="00DB0638">
    <w:pPr>
      <w:pStyle w:val="ab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9030BE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91F" w:rsidRDefault="0058191F">
      <w:r>
        <w:separator/>
      </w:r>
    </w:p>
  </w:footnote>
  <w:footnote w:type="continuationSeparator" w:id="0">
    <w:p w:rsidR="0058191F" w:rsidRDefault="00581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38" w:rsidRDefault="00DB0638">
    <w:pPr>
      <w:pStyle w:val="a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9030BE">
      <w:rPr>
        <w:noProof/>
      </w:rPr>
      <w:t>18 октября 2024 г.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6D9A"/>
    <w:multiLevelType w:val="hybridMultilevel"/>
    <w:tmpl w:val="C3F0505E"/>
    <w:lvl w:ilvl="0" w:tplc="9B684CF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366E8632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A4A86632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D8AD0A2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8FA4E6E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56322FEA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B4000E12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8CBC64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E6A01ECE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19643BB5"/>
    <w:multiLevelType w:val="hybridMultilevel"/>
    <w:tmpl w:val="2CD44E86"/>
    <w:lvl w:ilvl="0" w:tplc="5D805C14">
      <w:start w:val="24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D23A9FD6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4446C54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4E267AE2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9640AC48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BA7A9018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64F2F02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1C962A00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9E804460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2" w15:restartNumberingAfterBreak="0">
    <w:nsid w:val="34155A1C"/>
    <w:multiLevelType w:val="hybridMultilevel"/>
    <w:tmpl w:val="13BC6584"/>
    <w:lvl w:ilvl="0" w:tplc="58669758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74CACD68" w:tentative="1">
      <w:start w:val="1"/>
      <w:numFmt w:val="lowerLetter"/>
      <w:lvlText w:val="%2."/>
      <w:lvlJc w:val="left"/>
      <w:pPr>
        <w:ind w:left="1915" w:hanging="360"/>
      </w:pPr>
    </w:lvl>
    <w:lvl w:ilvl="2" w:tplc="ADA87DC0" w:tentative="1">
      <w:start w:val="1"/>
      <w:numFmt w:val="lowerRoman"/>
      <w:lvlText w:val="%3."/>
      <w:lvlJc w:val="right"/>
      <w:pPr>
        <w:ind w:left="2635" w:hanging="180"/>
      </w:pPr>
    </w:lvl>
    <w:lvl w:ilvl="3" w:tplc="D3340790" w:tentative="1">
      <w:start w:val="1"/>
      <w:numFmt w:val="decimal"/>
      <w:lvlText w:val="%4."/>
      <w:lvlJc w:val="left"/>
      <w:pPr>
        <w:ind w:left="3355" w:hanging="360"/>
      </w:pPr>
    </w:lvl>
    <w:lvl w:ilvl="4" w:tplc="613CAA24" w:tentative="1">
      <w:start w:val="1"/>
      <w:numFmt w:val="lowerLetter"/>
      <w:lvlText w:val="%5."/>
      <w:lvlJc w:val="left"/>
      <w:pPr>
        <w:ind w:left="4075" w:hanging="360"/>
      </w:pPr>
    </w:lvl>
    <w:lvl w:ilvl="5" w:tplc="AB5EA3BA" w:tentative="1">
      <w:start w:val="1"/>
      <w:numFmt w:val="lowerRoman"/>
      <w:lvlText w:val="%6."/>
      <w:lvlJc w:val="right"/>
      <w:pPr>
        <w:ind w:left="4795" w:hanging="180"/>
      </w:pPr>
    </w:lvl>
    <w:lvl w:ilvl="6" w:tplc="BC627530" w:tentative="1">
      <w:start w:val="1"/>
      <w:numFmt w:val="decimal"/>
      <w:lvlText w:val="%7."/>
      <w:lvlJc w:val="left"/>
      <w:pPr>
        <w:ind w:left="5515" w:hanging="360"/>
      </w:pPr>
    </w:lvl>
    <w:lvl w:ilvl="7" w:tplc="1F36DC4E" w:tentative="1">
      <w:start w:val="1"/>
      <w:numFmt w:val="lowerLetter"/>
      <w:lvlText w:val="%8."/>
      <w:lvlJc w:val="left"/>
      <w:pPr>
        <w:ind w:left="6235" w:hanging="360"/>
      </w:pPr>
    </w:lvl>
    <w:lvl w:ilvl="8" w:tplc="5A6434F6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3" w15:restartNumberingAfterBreak="0">
    <w:nsid w:val="39F70117"/>
    <w:multiLevelType w:val="hybridMultilevel"/>
    <w:tmpl w:val="1EDA0AA0"/>
    <w:lvl w:ilvl="0" w:tplc="1D98A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C43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01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68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EE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CA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0D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9E3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658C"/>
    <w:multiLevelType w:val="hybridMultilevel"/>
    <w:tmpl w:val="728E2EA0"/>
    <w:lvl w:ilvl="0" w:tplc="F98E4F9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4DFC1BFE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3E7A5880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96E8D964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0721E7E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50A895FC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7EF2883E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11AEB87A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D48A3A6E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5" w15:restartNumberingAfterBreak="0">
    <w:nsid w:val="4DA874F4"/>
    <w:multiLevelType w:val="hybridMultilevel"/>
    <w:tmpl w:val="6B422F5E"/>
    <w:lvl w:ilvl="0" w:tplc="5F56E79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9F94671A" w:tentative="1">
      <w:start w:val="1"/>
      <w:numFmt w:val="lowerLetter"/>
      <w:lvlText w:val="%2."/>
      <w:lvlJc w:val="left"/>
      <w:pPr>
        <w:ind w:left="1915" w:hanging="360"/>
      </w:pPr>
    </w:lvl>
    <w:lvl w:ilvl="2" w:tplc="A60A3EE0" w:tentative="1">
      <w:start w:val="1"/>
      <w:numFmt w:val="lowerRoman"/>
      <w:lvlText w:val="%3."/>
      <w:lvlJc w:val="right"/>
      <w:pPr>
        <w:ind w:left="2635" w:hanging="180"/>
      </w:pPr>
    </w:lvl>
    <w:lvl w:ilvl="3" w:tplc="6DB8A360" w:tentative="1">
      <w:start w:val="1"/>
      <w:numFmt w:val="decimal"/>
      <w:lvlText w:val="%4."/>
      <w:lvlJc w:val="left"/>
      <w:pPr>
        <w:ind w:left="3355" w:hanging="360"/>
      </w:pPr>
    </w:lvl>
    <w:lvl w:ilvl="4" w:tplc="3642E632" w:tentative="1">
      <w:start w:val="1"/>
      <w:numFmt w:val="lowerLetter"/>
      <w:lvlText w:val="%5."/>
      <w:lvlJc w:val="left"/>
      <w:pPr>
        <w:ind w:left="4075" w:hanging="360"/>
      </w:pPr>
    </w:lvl>
    <w:lvl w:ilvl="5" w:tplc="8CA87028" w:tentative="1">
      <w:start w:val="1"/>
      <w:numFmt w:val="lowerRoman"/>
      <w:lvlText w:val="%6."/>
      <w:lvlJc w:val="right"/>
      <w:pPr>
        <w:ind w:left="4795" w:hanging="180"/>
      </w:pPr>
    </w:lvl>
    <w:lvl w:ilvl="6" w:tplc="07BE49A6" w:tentative="1">
      <w:start w:val="1"/>
      <w:numFmt w:val="decimal"/>
      <w:lvlText w:val="%7."/>
      <w:lvlJc w:val="left"/>
      <w:pPr>
        <w:ind w:left="5515" w:hanging="360"/>
      </w:pPr>
    </w:lvl>
    <w:lvl w:ilvl="7" w:tplc="FC7E20A0" w:tentative="1">
      <w:start w:val="1"/>
      <w:numFmt w:val="lowerLetter"/>
      <w:lvlText w:val="%8."/>
      <w:lvlJc w:val="left"/>
      <w:pPr>
        <w:ind w:left="6235" w:hanging="360"/>
      </w:pPr>
    </w:lvl>
    <w:lvl w:ilvl="8" w:tplc="E2764C6E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6" w15:restartNumberingAfterBreak="0">
    <w:nsid w:val="542C5DF1"/>
    <w:multiLevelType w:val="hybridMultilevel"/>
    <w:tmpl w:val="31A8760C"/>
    <w:lvl w:ilvl="0" w:tplc="32A0ACD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7EA89236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8A9E752E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E7D68CF2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C35E8CB0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E3EA3C2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6F684D6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9244E6A4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B7B64EB0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7" w15:restartNumberingAfterBreak="0">
    <w:nsid w:val="56774986"/>
    <w:multiLevelType w:val="hybridMultilevel"/>
    <w:tmpl w:val="98126B48"/>
    <w:lvl w:ilvl="0" w:tplc="D50A87FC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2F2291B4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37C6082C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DB863F64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3A7295EC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1AB88868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66EC091A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8F869BC0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9E663886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8" w15:restartNumberingAfterBreak="0">
    <w:nsid w:val="5D2A5487"/>
    <w:multiLevelType w:val="hybridMultilevel"/>
    <w:tmpl w:val="E21AA9EE"/>
    <w:lvl w:ilvl="0" w:tplc="DC646C8E">
      <w:start w:val="8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0A66452E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7BF62B9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10504718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F858F770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450C3B32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3E54800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B88EB4F6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E80C9C58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9" w15:restartNumberingAfterBreak="0">
    <w:nsid w:val="64C94361"/>
    <w:multiLevelType w:val="hybridMultilevel"/>
    <w:tmpl w:val="0F1ACB44"/>
    <w:lvl w:ilvl="0" w:tplc="7FBA9F56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0" w15:restartNumberingAfterBreak="0">
    <w:nsid w:val="69F246CA"/>
    <w:multiLevelType w:val="hybridMultilevel"/>
    <w:tmpl w:val="C7A242A4"/>
    <w:lvl w:ilvl="0" w:tplc="F34AF222">
      <w:start w:val="1"/>
      <w:numFmt w:val="decimal"/>
      <w:lvlText w:val="%1."/>
      <w:lvlJc w:val="left"/>
      <w:pPr>
        <w:tabs>
          <w:tab w:val="num" w:pos="1193"/>
        </w:tabs>
        <w:ind w:left="1193" w:hanging="360"/>
      </w:pPr>
      <w:rPr>
        <w:rFonts w:hint="default"/>
      </w:rPr>
    </w:lvl>
    <w:lvl w:ilvl="1" w:tplc="A3DA8014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 w:tplc="03B0BE9E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 w:tplc="48929DDC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 w:tplc="7528F898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 w:tplc="633EAF8E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 w:tplc="4C5844D6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 w:tplc="4B4AE98C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 w:tplc="34D64F08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21" w15:restartNumberingAfterBreak="0">
    <w:nsid w:val="7E9F61F7"/>
    <w:multiLevelType w:val="hybridMultilevel"/>
    <w:tmpl w:val="AB1A9384"/>
    <w:lvl w:ilvl="0" w:tplc="B06A802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F70A38C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A4840F98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94B09590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56183B36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E166A1F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8564B36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A6D6EB58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20245996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21"/>
  </w:num>
  <w:num w:numId="14">
    <w:abstractNumId w:val="16"/>
  </w:num>
  <w:num w:numId="15">
    <w:abstractNumId w:val="20"/>
  </w:num>
  <w:num w:numId="16">
    <w:abstractNumId w:val="10"/>
  </w:num>
  <w:num w:numId="17">
    <w:abstractNumId w:val="14"/>
  </w:num>
  <w:num w:numId="18">
    <w:abstractNumId w:val="12"/>
  </w:num>
  <w:num w:numId="19">
    <w:abstractNumId w:val="15"/>
  </w:num>
  <w:num w:numId="20">
    <w:abstractNumId w:val="17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5F"/>
    <w:rsid w:val="00012FA7"/>
    <w:rsid w:val="0003457B"/>
    <w:rsid w:val="00036A11"/>
    <w:rsid w:val="0004656D"/>
    <w:rsid w:val="0005101F"/>
    <w:rsid w:val="00072EAC"/>
    <w:rsid w:val="000A5882"/>
    <w:rsid w:val="000B6556"/>
    <w:rsid w:val="000E019B"/>
    <w:rsid w:val="000F0625"/>
    <w:rsid w:val="000F4643"/>
    <w:rsid w:val="000F6100"/>
    <w:rsid w:val="000F717D"/>
    <w:rsid w:val="0011554A"/>
    <w:rsid w:val="001710E6"/>
    <w:rsid w:val="0017148A"/>
    <w:rsid w:val="001A3132"/>
    <w:rsid w:val="001B0823"/>
    <w:rsid w:val="001B37D3"/>
    <w:rsid w:val="001C646C"/>
    <w:rsid w:val="001E1A0F"/>
    <w:rsid w:val="001E235E"/>
    <w:rsid w:val="001E5EC4"/>
    <w:rsid w:val="001F703D"/>
    <w:rsid w:val="0023569E"/>
    <w:rsid w:val="002406C2"/>
    <w:rsid w:val="00260722"/>
    <w:rsid w:val="002D794D"/>
    <w:rsid w:val="002E589E"/>
    <w:rsid w:val="002F635F"/>
    <w:rsid w:val="00306D8C"/>
    <w:rsid w:val="00314295"/>
    <w:rsid w:val="00390C04"/>
    <w:rsid w:val="003C1C53"/>
    <w:rsid w:val="00463543"/>
    <w:rsid w:val="00465EE8"/>
    <w:rsid w:val="0047656B"/>
    <w:rsid w:val="00476FA2"/>
    <w:rsid w:val="004771F8"/>
    <w:rsid w:val="00482A09"/>
    <w:rsid w:val="0049429C"/>
    <w:rsid w:val="004A74CF"/>
    <w:rsid w:val="004C4C74"/>
    <w:rsid w:val="004E0703"/>
    <w:rsid w:val="005240F6"/>
    <w:rsid w:val="00531EDD"/>
    <w:rsid w:val="00565259"/>
    <w:rsid w:val="00567204"/>
    <w:rsid w:val="0058191F"/>
    <w:rsid w:val="00582EE5"/>
    <w:rsid w:val="00591661"/>
    <w:rsid w:val="005A7954"/>
    <w:rsid w:val="005C1E51"/>
    <w:rsid w:val="005C21CB"/>
    <w:rsid w:val="005E55D4"/>
    <w:rsid w:val="005E60CE"/>
    <w:rsid w:val="005F3F33"/>
    <w:rsid w:val="00602CB8"/>
    <w:rsid w:val="006161F4"/>
    <w:rsid w:val="00624E42"/>
    <w:rsid w:val="00627F9B"/>
    <w:rsid w:val="0069081F"/>
    <w:rsid w:val="00691811"/>
    <w:rsid w:val="006A6EF4"/>
    <w:rsid w:val="006E1FD1"/>
    <w:rsid w:val="006E4640"/>
    <w:rsid w:val="006E5D3B"/>
    <w:rsid w:val="006F0ECF"/>
    <w:rsid w:val="007151A5"/>
    <w:rsid w:val="00731DBB"/>
    <w:rsid w:val="00747661"/>
    <w:rsid w:val="007933E4"/>
    <w:rsid w:val="00794C83"/>
    <w:rsid w:val="007E48A8"/>
    <w:rsid w:val="00806444"/>
    <w:rsid w:val="00807147"/>
    <w:rsid w:val="00820887"/>
    <w:rsid w:val="00841421"/>
    <w:rsid w:val="00862778"/>
    <w:rsid w:val="00880551"/>
    <w:rsid w:val="00886C4B"/>
    <w:rsid w:val="00896AD0"/>
    <w:rsid w:val="008E00E9"/>
    <w:rsid w:val="008F18CA"/>
    <w:rsid w:val="009030BE"/>
    <w:rsid w:val="00907E4D"/>
    <w:rsid w:val="00930DDD"/>
    <w:rsid w:val="00931444"/>
    <w:rsid w:val="00937295"/>
    <w:rsid w:val="009507C2"/>
    <w:rsid w:val="0095248A"/>
    <w:rsid w:val="00954C4B"/>
    <w:rsid w:val="00964B11"/>
    <w:rsid w:val="0098003C"/>
    <w:rsid w:val="009835BA"/>
    <w:rsid w:val="00985708"/>
    <w:rsid w:val="0099304D"/>
    <w:rsid w:val="009A1415"/>
    <w:rsid w:val="009B29A3"/>
    <w:rsid w:val="009B4170"/>
    <w:rsid w:val="009C248E"/>
    <w:rsid w:val="009C4071"/>
    <w:rsid w:val="009C7AFF"/>
    <w:rsid w:val="00A13A3A"/>
    <w:rsid w:val="00A175B4"/>
    <w:rsid w:val="00A205D1"/>
    <w:rsid w:val="00A62F44"/>
    <w:rsid w:val="00A63BA7"/>
    <w:rsid w:val="00A661F7"/>
    <w:rsid w:val="00A66A38"/>
    <w:rsid w:val="00A9685B"/>
    <w:rsid w:val="00AA0D07"/>
    <w:rsid w:val="00AD7C1D"/>
    <w:rsid w:val="00AE215F"/>
    <w:rsid w:val="00B02DA0"/>
    <w:rsid w:val="00B11099"/>
    <w:rsid w:val="00B15746"/>
    <w:rsid w:val="00B273B4"/>
    <w:rsid w:val="00B50CAC"/>
    <w:rsid w:val="00B6509A"/>
    <w:rsid w:val="00B85896"/>
    <w:rsid w:val="00BA4DA5"/>
    <w:rsid w:val="00BD4316"/>
    <w:rsid w:val="00BD44EC"/>
    <w:rsid w:val="00BD470C"/>
    <w:rsid w:val="00BE1EB9"/>
    <w:rsid w:val="00BE259D"/>
    <w:rsid w:val="00C34E8D"/>
    <w:rsid w:val="00C34F59"/>
    <w:rsid w:val="00C3556A"/>
    <w:rsid w:val="00C47DD4"/>
    <w:rsid w:val="00C806DD"/>
    <w:rsid w:val="00CA553F"/>
    <w:rsid w:val="00CC5A61"/>
    <w:rsid w:val="00CE05CB"/>
    <w:rsid w:val="00CF23AD"/>
    <w:rsid w:val="00CF625F"/>
    <w:rsid w:val="00CF6998"/>
    <w:rsid w:val="00D33AF3"/>
    <w:rsid w:val="00D40BBD"/>
    <w:rsid w:val="00D46706"/>
    <w:rsid w:val="00D65907"/>
    <w:rsid w:val="00DB0638"/>
    <w:rsid w:val="00DC0B9D"/>
    <w:rsid w:val="00DF44F1"/>
    <w:rsid w:val="00E07323"/>
    <w:rsid w:val="00E525AF"/>
    <w:rsid w:val="00E6568F"/>
    <w:rsid w:val="00E75E62"/>
    <w:rsid w:val="00E81599"/>
    <w:rsid w:val="00EA5154"/>
    <w:rsid w:val="00EC4999"/>
    <w:rsid w:val="00F0649B"/>
    <w:rsid w:val="00F13F45"/>
    <w:rsid w:val="00F26B11"/>
    <w:rsid w:val="00F40501"/>
    <w:rsid w:val="00F428B6"/>
    <w:rsid w:val="00F43382"/>
    <w:rsid w:val="00F61841"/>
    <w:rsid w:val="00F72B44"/>
    <w:rsid w:val="00FB2EFE"/>
    <w:rsid w:val="00FB3329"/>
    <w:rsid w:val="00FB75A7"/>
    <w:rsid w:val="00FC4A33"/>
    <w:rsid w:val="00FD3C7B"/>
    <w:rsid w:val="00FE5EFA"/>
    <w:rsid w:val="00FE6BB8"/>
    <w:rsid w:val="00FE7C39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48C274"/>
  <w15:docId w15:val="{9B92D864-BD0D-427A-AF92-0F4BB4B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3457B"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rsid w:val="005C491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rsid w:val="005C491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rsid w:val="005C491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rsid w:val="005C491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rsid w:val="005C491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rsid w:val="005C491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5C491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C491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C491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rsid w:val="005C4915"/>
    <w:pPr>
      <w:spacing w:after="220" w:line="180" w:lineRule="atLeast"/>
      <w:jc w:val="both"/>
    </w:pPr>
  </w:style>
  <w:style w:type="character" w:customStyle="1" w:styleId="a6">
    <w:name w:val="Флажок"/>
    <w:rsid w:val="005C4915"/>
    <w:rPr>
      <w:rFonts w:ascii="Times New Roman" w:hAnsi="Times New Roman"/>
      <w:sz w:val="22"/>
      <w:lang w:bidi="ar-SA"/>
    </w:rPr>
  </w:style>
  <w:style w:type="paragraph" w:customStyle="1" w:styleId="a7">
    <w:name w:val="Название предприятия"/>
    <w:basedOn w:val="a1"/>
    <w:rsid w:val="005C491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8">
    <w:name w:val="Название документа"/>
    <w:basedOn w:val="a1"/>
    <w:rsid w:val="005C4915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a9">
    <w:name w:val="Emphasis"/>
    <w:qFormat/>
    <w:rsid w:val="005C4915"/>
    <w:rPr>
      <w:rFonts w:ascii="Arial Black" w:hAnsi="Arial Black"/>
      <w:sz w:val="18"/>
      <w:lang w:bidi="ar-SA"/>
    </w:rPr>
  </w:style>
  <w:style w:type="paragraph" w:customStyle="1" w:styleId="aa">
    <w:name w:val="База верхнего колонтитула"/>
    <w:basedOn w:val="a2"/>
    <w:rsid w:val="005C4915"/>
    <w:pPr>
      <w:keepLines/>
      <w:tabs>
        <w:tab w:val="center" w:pos="4320"/>
        <w:tab w:val="right" w:pos="8640"/>
      </w:tabs>
      <w:spacing w:after="0"/>
    </w:pPr>
  </w:style>
  <w:style w:type="paragraph" w:styleId="ab">
    <w:name w:val="footer"/>
    <w:basedOn w:val="aa"/>
    <w:rsid w:val="005C4915"/>
    <w:pPr>
      <w:spacing w:before="600"/>
    </w:pPr>
    <w:rPr>
      <w:sz w:val="18"/>
    </w:rPr>
  </w:style>
  <w:style w:type="paragraph" w:styleId="ac">
    <w:name w:val="header"/>
    <w:basedOn w:val="aa"/>
    <w:rsid w:val="005C4915"/>
    <w:pPr>
      <w:spacing w:after="600"/>
    </w:pPr>
  </w:style>
  <w:style w:type="paragraph" w:customStyle="1" w:styleId="ad">
    <w:name w:val="База заголовка"/>
    <w:basedOn w:val="a2"/>
    <w:next w:val="a2"/>
    <w:rsid w:val="005C491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e">
    <w:name w:val="Message Header"/>
    <w:basedOn w:val="a2"/>
    <w:rsid w:val="005C491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f">
    <w:name w:val="Заголовок сообщения (первый)"/>
    <w:basedOn w:val="ae"/>
    <w:next w:val="ae"/>
    <w:rsid w:val="005C4915"/>
  </w:style>
  <w:style w:type="character" w:customStyle="1" w:styleId="af0">
    <w:name w:val="Заголовок сообщения (текст)"/>
    <w:rsid w:val="005C4915"/>
    <w:rPr>
      <w:rFonts w:ascii="Arial Black" w:hAnsi="Arial Black"/>
      <w:sz w:val="18"/>
      <w:lang w:bidi="ar-SA"/>
    </w:rPr>
  </w:style>
  <w:style w:type="paragraph" w:customStyle="1" w:styleId="af1">
    <w:name w:val="Заголовок сообщения (последний)"/>
    <w:basedOn w:val="ae"/>
    <w:next w:val="a2"/>
    <w:rsid w:val="005C4915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2">
    <w:name w:val="Normal Indent"/>
    <w:basedOn w:val="a1"/>
    <w:rsid w:val="005C4915"/>
    <w:pPr>
      <w:ind w:left="1555"/>
    </w:pPr>
  </w:style>
  <w:style w:type="character" w:styleId="af3">
    <w:name w:val="page number"/>
    <w:rsid w:val="005C4915"/>
    <w:rPr>
      <w:sz w:val="18"/>
      <w:lang w:bidi="ar-SA"/>
    </w:rPr>
  </w:style>
  <w:style w:type="paragraph" w:customStyle="1" w:styleId="af4">
    <w:name w:val="Обратные адреса"/>
    <w:basedOn w:val="a1"/>
    <w:rsid w:val="005C4915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5">
    <w:name w:val="Имя в подписи"/>
    <w:basedOn w:val="a1"/>
    <w:next w:val="a1"/>
    <w:rsid w:val="005C4915"/>
    <w:pPr>
      <w:keepNext/>
      <w:keepLines/>
      <w:spacing w:before="660" w:line="180" w:lineRule="atLeast"/>
      <w:jc w:val="both"/>
    </w:pPr>
  </w:style>
  <w:style w:type="character" w:customStyle="1" w:styleId="af6">
    <w:name w:val="Девиз"/>
    <w:basedOn w:val="a3"/>
    <w:rsid w:val="005C4915"/>
    <w:rPr>
      <w:rFonts w:ascii="Arial Black" w:hAnsi="Arial Black"/>
      <w:color w:val="FFFFFF"/>
      <w:spacing w:val="-10"/>
      <w:position w:val="0"/>
      <w:sz w:val="19"/>
      <w:bdr w:val="nil"/>
      <w:shd w:val="solid" w:color="auto" w:fill="auto"/>
    </w:rPr>
  </w:style>
  <w:style w:type="paragraph" w:styleId="af7">
    <w:name w:val="List"/>
    <w:basedOn w:val="a1"/>
    <w:rsid w:val="005C4915"/>
    <w:pPr>
      <w:ind w:left="1195" w:hanging="360"/>
    </w:pPr>
  </w:style>
  <w:style w:type="paragraph" w:styleId="22">
    <w:name w:val="List 2"/>
    <w:basedOn w:val="a1"/>
    <w:rsid w:val="005C4915"/>
    <w:pPr>
      <w:ind w:left="1555" w:hanging="360"/>
    </w:pPr>
  </w:style>
  <w:style w:type="paragraph" w:styleId="32">
    <w:name w:val="List 3"/>
    <w:basedOn w:val="a1"/>
    <w:rsid w:val="005C4915"/>
    <w:pPr>
      <w:ind w:left="1915" w:hanging="360"/>
    </w:pPr>
  </w:style>
  <w:style w:type="paragraph" w:styleId="42">
    <w:name w:val="List 4"/>
    <w:basedOn w:val="a1"/>
    <w:rsid w:val="005C4915"/>
    <w:pPr>
      <w:ind w:left="2275" w:hanging="360"/>
    </w:pPr>
  </w:style>
  <w:style w:type="paragraph" w:styleId="52">
    <w:name w:val="List 5"/>
    <w:basedOn w:val="a1"/>
    <w:rsid w:val="005C4915"/>
    <w:pPr>
      <w:ind w:left="2635" w:hanging="360"/>
    </w:pPr>
  </w:style>
  <w:style w:type="paragraph" w:styleId="a0">
    <w:name w:val="List Bullet"/>
    <w:basedOn w:val="a1"/>
    <w:autoRedefine/>
    <w:rsid w:val="005C4915"/>
    <w:pPr>
      <w:numPr>
        <w:numId w:val="1"/>
      </w:numPr>
      <w:ind w:left="1195"/>
    </w:pPr>
  </w:style>
  <w:style w:type="paragraph" w:styleId="20">
    <w:name w:val="List Bullet 2"/>
    <w:basedOn w:val="a1"/>
    <w:autoRedefine/>
    <w:rsid w:val="005C4915"/>
    <w:pPr>
      <w:numPr>
        <w:numId w:val="2"/>
      </w:numPr>
      <w:ind w:left="1555"/>
    </w:pPr>
  </w:style>
  <w:style w:type="paragraph" w:styleId="30">
    <w:name w:val="List Bullet 3"/>
    <w:basedOn w:val="a1"/>
    <w:autoRedefine/>
    <w:rsid w:val="005C4915"/>
    <w:pPr>
      <w:numPr>
        <w:numId w:val="3"/>
      </w:numPr>
      <w:ind w:left="1915"/>
    </w:pPr>
  </w:style>
  <w:style w:type="paragraph" w:styleId="40">
    <w:name w:val="List Bullet 4"/>
    <w:basedOn w:val="a1"/>
    <w:autoRedefine/>
    <w:rsid w:val="005C4915"/>
    <w:pPr>
      <w:numPr>
        <w:numId w:val="4"/>
      </w:numPr>
      <w:ind w:left="2275"/>
    </w:pPr>
  </w:style>
  <w:style w:type="paragraph" w:styleId="50">
    <w:name w:val="List Bullet 5"/>
    <w:basedOn w:val="a1"/>
    <w:autoRedefine/>
    <w:rsid w:val="005C4915"/>
    <w:pPr>
      <w:numPr>
        <w:numId w:val="5"/>
      </w:numPr>
      <w:ind w:left="2635"/>
    </w:pPr>
  </w:style>
  <w:style w:type="paragraph" w:styleId="af8">
    <w:name w:val="List Continue"/>
    <w:basedOn w:val="a1"/>
    <w:rsid w:val="005C4915"/>
    <w:pPr>
      <w:spacing w:after="120"/>
      <w:ind w:left="1195"/>
    </w:pPr>
  </w:style>
  <w:style w:type="paragraph" w:styleId="23">
    <w:name w:val="List Continue 2"/>
    <w:basedOn w:val="a1"/>
    <w:rsid w:val="005C4915"/>
    <w:pPr>
      <w:spacing w:after="120"/>
      <w:ind w:left="1555"/>
    </w:pPr>
  </w:style>
  <w:style w:type="paragraph" w:styleId="33">
    <w:name w:val="List Continue 3"/>
    <w:basedOn w:val="a1"/>
    <w:rsid w:val="005C4915"/>
    <w:pPr>
      <w:spacing w:after="120"/>
      <w:ind w:left="1915"/>
    </w:pPr>
  </w:style>
  <w:style w:type="paragraph" w:styleId="43">
    <w:name w:val="List Continue 4"/>
    <w:basedOn w:val="a1"/>
    <w:rsid w:val="005C4915"/>
    <w:pPr>
      <w:spacing w:after="120"/>
      <w:ind w:left="2275"/>
    </w:pPr>
  </w:style>
  <w:style w:type="paragraph" w:styleId="53">
    <w:name w:val="List Continue 5"/>
    <w:basedOn w:val="a1"/>
    <w:rsid w:val="005C4915"/>
    <w:pPr>
      <w:spacing w:after="120"/>
      <w:ind w:left="2635"/>
    </w:pPr>
  </w:style>
  <w:style w:type="paragraph" w:styleId="a">
    <w:name w:val="List Number"/>
    <w:basedOn w:val="a1"/>
    <w:rsid w:val="005C4915"/>
    <w:pPr>
      <w:numPr>
        <w:numId w:val="6"/>
      </w:numPr>
      <w:ind w:left="1195"/>
    </w:pPr>
  </w:style>
  <w:style w:type="paragraph" w:styleId="2">
    <w:name w:val="List Number 2"/>
    <w:basedOn w:val="a1"/>
    <w:rsid w:val="005C4915"/>
    <w:pPr>
      <w:numPr>
        <w:numId w:val="7"/>
      </w:numPr>
      <w:ind w:left="1555"/>
    </w:pPr>
  </w:style>
  <w:style w:type="paragraph" w:styleId="3">
    <w:name w:val="List Number 3"/>
    <w:basedOn w:val="a1"/>
    <w:rsid w:val="005C4915"/>
    <w:pPr>
      <w:numPr>
        <w:numId w:val="8"/>
      </w:numPr>
      <w:ind w:left="1915"/>
    </w:pPr>
  </w:style>
  <w:style w:type="paragraph" w:styleId="4">
    <w:name w:val="List Number 4"/>
    <w:basedOn w:val="a1"/>
    <w:rsid w:val="005C4915"/>
    <w:pPr>
      <w:numPr>
        <w:numId w:val="9"/>
      </w:numPr>
      <w:ind w:left="2275"/>
    </w:pPr>
  </w:style>
  <w:style w:type="paragraph" w:styleId="5">
    <w:name w:val="List Number 5"/>
    <w:basedOn w:val="a1"/>
    <w:rsid w:val="005C4915"/>
    <w:pPr>
      <w:numPr>
        <w:numId w:val="10"/>
      </w:numPr>
      <w:ind w:left="2635"/>
    </w:pPr>
  </w:style>
  <w:style w:type="paragraph" w:styleId="HTML">
    <w:name w:val="HTML Address"/>
    <w:basedOn w:val="a1"/>
    <w:rsid w:val="005C4915"/>
    <w:rPr>
      <w:i/>
      <w:iCs/>
    </w:rPr>
  </w:style>
  <w:style w:type="paragraph" w:styleId="af9">
    <w:name w:val="envelope address"/>
    <w:basedOn w:val="a1"/>
    <w:rsid w:val="005C491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3"/>
    <w:rsid w:val="005C4915"/>
  </w:style>
  <w:style w:type="character" w:styleId="afa">
    <w:name w:val="Hyperlink"/>
    <w:basedOn w:val="a3"/>
    <w:uiPriority w:val="99"/>
    <w:rsid w:val="005C4915"/>
    <w:rPr>
      <w:color w:val="0000FF"/>
      <w:u w:val="single"/>
    </w:rPr>
  </w:style>
  <w:style w:type="paragraph" w:styleId="afb">
    <w:name w:val="Date"/>
    <w:basedOn w:val="a1"/>
    <w:next w:val="a1"/>
    <w:rsid w:val="005C4915"/>
  </w:style>
  <w:style w:type="paragraph" w:customStyle="1" w:styleId="10">
    <w:name w:val="Заголовок записки1"/>
    <w:basedOn w:val="a1"/>
    <w:next w:val="a1"/>
    <w:rsid w:val="005C4915"/>
  </w:style>
  <w:style w:type="paragraph" w:styleId="afc">
    <w:name w:val="toa heading"/>
    <w:basedOn w:val="a1"/>
    <w:next w:val="a1"/>
    <w:semiHidden/>
    <w:rsid w:val="005C4915"/>
    <w:pPr>
      <w:spacing w:before="120"/>
    </w:pPr>
    <w:rPr>
      <w:rFonts w:cs="Arial"/>
      <w:b/>
      <w:bCs/>
      <w:sz w:val="24"/>
      <w:szCs w:val="24"/>
    </w:rPr>
  </w:style>
  <w:style w:type="character" w:styleId="afd">
    <w:name w:val="endnote reference"/>
    <w:basedOn w:val="a3"/>
    <w:semiHidden/>
    <w:rsid w:val="005C4915"/>
    <w:rPr>
      <w:vertAlign w:val="superscript"/>
    </w:rPr>
  </w:style>
  <w:style w:type="character" w:styleId="afe">
    <w:name w:val="annotation reference"/>
    <w:basedOn w:val="a3"/>
    <w:semiHidden/>
    <w:rsid w:val="005C4915"/>
    <w:rPr>
      <w:sz w:val="16"/>
      <w:szCs w:val="16"/>
    </w:rPr>
  </w:style>
  <w:style w:type="character" w:styleId="aff">
    <w:name w:val="footnote reference"/>
    <w:basedOn w:val="a3"/>
    <w:semiHidden/>
    <w:rsid w:val="005C4915"/>
    <w:rPr>
      <w:vertAlign w:val="superscript"/>
    </w:rPr>
  </w:style>
  <w:style w:type="character" w:styleId="HTML1">
    <w:name w:val="HTML Keyboard"/>
    <w:basedOn w:val="a3"/>
    <w:rsid w:val="005C4915"/>
    <w:rPr>
      <w:rFonts w:ascii="Courier New" w:hAnsi="Courier New"/>
      <w:sz w:val="20"/>
      <w:szCs w:val="20"/>
    </w:rPr>
  </w:style>
  <w:style w:type="character" w:styleId="HTML2">
    <w:name w:val="HTML Code"/>
    <w:basedOn w:val="a3"/>
    <w:rsid w:val="005C4915"/>
    <w:rPr>
      <w:rFonts w:ascii="Courier New" w:hAnsi="Courier New"/>
      <w:sz w:val="20"/>
      <w:szCs w:val="20"/>
    </w:rPr>
  </w:style>
  <w:style w:type="paragraph" w:styleId="aff0">
    <w:name w:val="Body Text First Indent"/>
    <w:basedOn w:val="a2"/>
    <w:rsid w:val="005C4915"/>
    <w:pPr>
      <w:spacing w:after="120" w:line="240" w:lineRule="auto"/>
      <w:ind w:firstLine="210"/>
      <w:jc w:val="left"/>
    </w:pPr>
  </w:style>
  <w:style w:type="paragraph" w:styleId="aff1">
    <w:name w:val="Body Text Indent"/>
    <w:basedOn w:val="a1"/>
    <w:rsid w:val="005C4915"/>
    <w:pPr>
      <w:spacing w:after="120"/>
      <w:ind w:left="283"/>
    </w:pPr>
  </w:style>
  <w:style w:type="paragraph" w:styleId="24">
    <w:name w:val="Body Text First Indent 2"/>
    <w:basedOn w:val="aff1"/>
    <w:rsid w:val="005C4915"/>
    <w:pPr>
      <w:ind w:firstLine="210"/>
    </w:pPr>
  </w:style>
  <w:style w:type="paragraph" w:styleId="aff2">
    <w:name w:val="Title"/>
    <w:basedOn w:val="a1"/>
    <w:qFormat/>
    <w:rsid w:val="005C491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3">
    <w:name w:val="caption"/>
    <w:basedOn w:val="a1"/>
    <w:next w:val="a1"/>
    <w:qFormat/>
    <w:rsid w:val="005C4915"/>
    <w:pPr>
      <w:spacing w:before="120" w:after="120"/>
    </w:pPr>
    <w:rPr>
      <w:b/>
      <w:bCs/>
    </w:rPr>
  </w:style>
  <w:style w:type="character" w:styleId="aff4">
    <w:name w:val="line number"/>
    <w:basedOn w:val="a3"/>
    <w:rsid w:val="005C4915"/>
  </w:style>
  <w:style w:type="character" w:styleId="HTML3">
    <w:name w:val="HTML Sample"/>
    <w:basedOn w:val="a3"/>
    <w:rsid w:val="005C4915"/>
    <w:rPr>
      <w:rFonts w:ascii="Courier New" w:hAnsi="Courier New"/>
    </w:rPr>
  </w:style>
  <w:style w:type="paragraph" w:styleId="25">
    <w:name w:val="envelope return"/>
    <w:basedOn w:val="a1"/>
    <w:rsid w:val="005C4915"/>
    <w:rPr>
      <w:rFonts w:cs="Arial"/>
    </w:rPr>
  </w:style>
  <w:style w:type="paragraph" w:styleId="aff5">
    <w:name w:val="Normal (Web)"/>
    <w:basedOn w:val="a1"/>
    <w:rsid w:val="005C4915"/>
    <w:rPr>
      <w:rFonts w:ascii="Times New Roman" w:hAnsi="Times New Roman"/>
      <w:sz w:val="24"/>
      <w:szCs w:val="24"/>
    </w:rPr>
  </w:style>
  <w:style w:type="paragraph" w:styleId="11">
    <w:name w:val="toc 1"/>
    <w:basedOn w:val="a1"/>
    <w:next w:val="a1"/>
    <w:autoRedefine/>
    <w:semiHidden/>
    <w:rsid w:val="005C4915"/>
    <w:pPr>
      <w:ind w:left="0"/>
    </w:pPr>
  </w:style>
  <w:style w:type="paragraph" w:styleId="26">
    <w:name w:val="toc 2"/>
    <w:basedOn w:val="a1"/>
    <w:next w:val="a1"/>
    <w:autoRedefine/>
    <w:semiHidden/>
    <w:rsid w:val="005C4915"/>
    <w:pPr>
      <w:ind w:left="200"/>
    </w:pPr>
  </w:style>
  <w:style w:type="paragraph" w:styleId="34">
    <w:name w:val="toc 3"/>
    <w:basedOn w:val="a1"/>
    <w:next w:val="a1"/>
    <w:autoRedefine/>
    <w:semiHidden/>
    <w:rsid w:val="005C4915"/>
    <w:pPr>
      <w:ind w:left="400"/>
    </w:pPr>
  </w:style>
  <w:style w:type="paragraph" w:styleId="44">
    <w:name w:val="toc 4"/>
    <w:basedOn w:val="a1"/>
    <w:next w:val="a1"/>
    <w:autoRedefine/>
    <w:semiHidden/>
    <w:rsid w:val="005C4915"/>
    <w:pPr>
      <w:ind w:left="600"/>
    </w:pPr>
  </w:style>
  <w:style w:type="paragraph" w:styleId="54">
    <w:name w:val="toc 5"/>
    <w:basedOn w:val="a1"/>
    <w:next w:val="a1"/>
    <w:autoRedefine/>
    <w:semiHidden/>
    <w:rsid w:val="005C4915"/>
    <w:pPr>
      <w:ind w:left="800"/>
    </w:pPr>
  </w:style>
  <w:style w:type="paragraph" w:styleId="60">
    <w:name w:val="toc 6"/>
    <w:basedOn w:val="a1"/>
    <w:next w:val="a1"/>
    <w:autoRedefine/>
    <w:semiHidden/>
    <w:rsid w:val="005C4915"/>
    <w:pPr>
      <w:ind w:left="1000"/>
    </w:pPr>
  </w:style>
  <w:style w:type="paragraph" w:styleId="70">
    <w:name w:val="toc 7"/>
    <w:basedOn w:val="a1"/>
    <w:next w:val="a1"/>
    <w:autoRedefine/>
    <w:semiHidden/>
    <w:rsid w:val="005C4915"/>
    <w:pPr>
      <w:ind w:left="1200"/>
    </w:pPr>
  </w:style>
  <w:style w:type="paragraph" w:styleId="80">
    <w:name w:val="toc 8"/>
    <w:basedOn w:val="a1"/>
    <w:next w:val="a1"/>
    <w:autoRedefine/>
    <w:semiHidden/>
    <w:rsid w:val="005C4915"/>
    <w:pPr>
      <w:ind w:left="1400"/>
    </w:pPr>
  </w:style>
  <w:style w:type="paragraph" w:styleId="90">
    <w:name w:val="toc 9"/>
    <w:basedOn w:val="a1"/>
    <w:next w:val="a1"/>
    <w:autoRedefine/>
    <w:semiHidden/>
    <w:rsid w:val="005C4915"/>
    <w:pPr>
      <w:ind w:left="1600"/>
    </w:pPr>
  </w:style>
  <w:style w:type="character" w:styleId="HTML4">
    <w:name w:val="HTML Definition"/>
    <w:basedOn w:val="a3"/>
    <w:rsid w:val="005C4915"/>
    <w:rPr>
      <w:i/>
      <w:iCs/>
    </w:rPr>
  </w:style>
  <w:style w:type="paragraph" w:styleId="27">
    <w:name w:val="Body Text 2"/>
    <w:basedOn w:val="a1"/>
    <w:rsid w:val="005C4915"/>
    <w:pPr>
      <w:spacing w:after="120" w:line="480" w:lineRule="auto"/>
    </w:pPr>
  </w:style>
  <w:style w:type="paragraph" w:styleId="35">
    <w:name w:val="Body Text 3"/>
    <w:basedOn w:val="a1"/>
    <w:rsid w:val="005C4915"/>
    <w:pPr>
      <w:spacing w:after="120"/>
    </w:pPr>
    <w:rPr>
      <w:sz w:val="16"/>
      <w:szCs w:val="16"/>
    </w:rPr>
  </w:style>
  <w:style w:type="paragraph" w:styleId="28">
    <w:name w:val="Body Text Indent 2"/>
    <w:basedOn w:val="a1"/>
    <w:rsid w:val="005C4915"/>
    <w:pPr>
      <w:spacing w:after="120" w:line="480" w:lineRule="auto"/>
      <w:ind w:left="283"/>
    </w:pPr>
  </w:style>
  <w:style w:type="paragraph" w:styleId="36">
    <w:name w:val="Body Text Indent 3"/>
    <w:basedOn w:val="a1"/>
    <w:rsid w:val="005C4915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rsid w:val="005C4915"/>
    <w:rPr>
      <w:i/>
      <w:iCs/>
    </w:rPr>
  </w:style>
  <w:style w:type="paragraph" w:styleId="aff6">
    <w:name w:val="table of figures"/>
    <w:basedOn w:val="a1"/>
    <w:next w:val="a1"/>
    <w:semiHidden/>
    <w:rsid w:val="005C4915"/>
    <w:pPr>
      <w:ind w:left="400" w:hanging="400"/>
    </w:pPr>
  </w:style>
  <w:style w:type="character" w:styleId="HTML6">
    <w:name w:val="HTML Typewriter"/>
    <w:basedOn w:val="a3"/>
    <w:rsid w:val="005C4915"/>
    <w:rPr>
      <w:rFonts w:ascii="Courier New" w:hAnsi="Courier New"/>
      <w:sz w:val="20"/>
      <w:szCs w:val="20"/>
    </w:rPr>
  </w:style>
  <w:style w:type="paragraph" w:styleId="aff7">
    <w:name w:val="Subtitle"/>
    <w:basedOn w:val="a1"/>
    <w:qFormat/>
    <w:rsid w:val="005C491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8">
    <w:name w:val="Signature"/>
    <w:basedOn w:val="a1"/>
    <w:rsid w:val="005C4915"/>
    <w:pPr>
      <w:ind w:left="4252"/>
    </w:pPr>
  </w:style>
  <w:style w:type="paragraph" w:styleId="aff9">
    <w:name w:val="Salutation"/>
    <w:basedOn w:val="a1"/>
    <w:next w:val="a1"/>
    <w:rsid w:val="005C4915"/>
  </w:style>
  <w:style w:type="character" w:styleId="affa">
    <w:name w:val="FollowedHyperlink"/>
    <w:basedOn w:val="a3"/>
    <w:uiPriority w:val="99"/>
    <w:rsid w:val="005C4915"/>
    <w:rPr>
      <w:color w:val="800080"/>
      <w:u w:val="single"/>
    </w:rPr>
  </w:style>
  <w:style w:type="paragraph" w:styleId="affb">
    <w:name w:val="Closing"/>
    <w:basedOn w:val="a1"/>
    <w:rsid w:val="005C4915"/>
    <w:pPr>
      <w:ind w:left="4252"/>
    </w:pPr>
  </w:style>
  <w:style w:type="paragraph" w:styleId="HTML7">
    <w:name w:val="HTML Preformatted"/>
    <w:basedOn w:val="a1"/>
    <w:rsid w:val="005C4915"/>
    <w:rPr>
      <w:rFonts w:ascii="Courier New" w:hAnsi="Courier New" w:cs="Courier New"/>
    </w:rPr>
  </w:style>
  <w:style w:type="character" w:styleId="affc">
    <w:name w:val="Strong"/>
    <w:basedOn w:val="a3"/>
    <w:qFormat/>
    <w:rsid w:val="005C4915"/>
    <w:rPr>
      <w:b/>
      <w:bCs/>
    </w:rPr>
  </w:style>
  <w:style w:type="paragraph" w:styleId="affd">
    <w:name w:val="Document Map"/>
    <w:basedOn w:val="a1"/>
    <w:semiHidden/>
    <w:rsid w:val="005C4915"/>
    <w:pPr>
      <w:shd w:val="clear" w:color="auto" w:fill="000080"/>
    </w:pPr>
    <w:rPr>
      <w:rFonts w:ascii="Tahoma" w:hAnsi="Tahoma" w:cs="Tahoma"/>
    </w:rPr>
  </w:style>
  <w:style w:type="paragraph" w:styleId="affe">
    <w:name w:val="table of authorities"/>
    <w:basedOn w:val="a1"/>
    <w:next w:val="a1"/>
    <w:semiHidden/>
    <w:rsid w:val="005C4915"/>
    <w:pPr>
      <w:ind w:left="200" w:hanging="200"/>
    </w:pPr>
  </w:style>
  <w:style w:type="paragraph" w:styleId="afff">
    <w:name w:val="Plain Text"/>
    <w:basedOn w:val="a1"/>
    <w:rsid w:val="005C4915"/>
    <w:rPr>
      <w:rFonts w:ascii="Courier New" w:hAnsi="Courier New" w:cs="Courier New"/>
    </w:rPr>
  </w:style>
  <w:style w:type="paragraph" w:styleId="afff0">
    <w:name w:val="endnote text"/>
    <w:basedOn w:val="a1"/>
    <w:semiHidden/>
    <w:rsid w:val="005C4915"/>
  </w:style>
  <w:style w:type="paragraph" w:styleId="afff1">
    <w:name w:val="macro"/>
    <w:semiHidden/>
    <w:rsid w:val="005C4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afff2">
    <w:name w:val="annotation text"/>
    <w:basedOn w:val="a1"/>
    <w:link w:val="afff3"/>
    <w:semiHidden/>
    <w:rsid w:val="005C4915"/>
  </w:style>
  <w:style w:type="character" w:customStyle="1" w:styleId="afff3">
    <w:name w:val="Текст примечания Знак"/>
    <w:basedOn w:val="a3"/>
    <w:link w:val="afff2"/>
    <w:semiHidden/>
    <w:rsid w:val="00F26B11"/>
    <w:rPr>
      <w:rFonts w:ascii="Arial" w:hAnsi="Arial"/>
      <w:spacing w:val="-5"/>
      <w:lang w:eastAsia="en-US"/>
    </w:rPr>
  </w:style>
  <w:style w:type="paragraph" w:styleId="afff4">
    <w:name w:val="footnote text"/>
    <w:basedOn w:val="a1"/>
    <w:semiHidden/>
    <w:rsid w:val="005C4915"/>
  </w:style>
  <w:style w:type="paragraph" w:styleId="12">
    <w:name w:val="index 1"/>
    <w:basedOn w:val="a1"/>
    <w:next w:val="a1"/>
    <w:autoRedefine/>
    <w:semiHidden/>
    <w:rsid w:val="005C4915"/>
    <w:pPr>
      <w:ind w:left="200" w:hanging="200"/>
    </w:pPr>
  </w:style>
  <w:style w:type="paragraph" w:styleId="afff5">
    <w:name w:val="index heading"/>
    <w:basedOn w:val="a1"/>
    <w:next w:val="12"/>
    <w:semiHidden/>
    <w:rsid w:val="005C4915"/>
    <w:rPr>
      <w:rFonts w:cs="Arial"/>
      <w:b/>
      <w:bCs/>
    </w:rPr>
  </w:style>
  <w:style w:type="paragraph" w:styleId="29">
    <w:name w:val="index 2"/>
    <w:basedOn w:val="a1"/>
    <w:next w:val="a1"/>
    <w:autoRedefine/>
    <w:semiHidden/>
    <w:rsid w:val="005C4915"/>
    <w:pPr>
      <w:ind w:left="400" w:hanging="200"/>
    </w:pPr>
  </w:style>
  <w:style w:type="paragraph" w:styleId="37">
    <w:name w:val="index 3"/>
    <w:basedOn w:val="a1"/>
    <w:next w:val="a1"/>
    <w:autoRedefine/>
    <w:semiHidden/>
    <w:rsid w:val="005C4915"/>
    <w:pPr>
      <w:ind w:left="600" w:hanging="200"/>
    </w:pPr>
  </w:style>
  <w:style w:type="paragraph" w:styleId="45">
    <w:name w:val="index 4"/>
    <w:basedOn w:val="a1"/>
    <w:next w:val="a1"/>
    <w:autoRedefine/>
    <w:semiHidden/>
    <w:rsid w:val="005C4915"/>
    <w:pPr>
      <w:ind w:left="800" w:hanging="200"/>
    </w:pPr>
  </w:style>
  <w:style w:type="paragraph" w:styleId="55">
    <w:name w:val="index 5"/>
    <w:basedOn w:val="a1"/>
    <w:next w:val="a1"/>
    <w:autoRedefine/>
    <w:semiHidden/>
    <w:rsid w:val="005C4915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C4915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C4915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C4915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C4915"/>
    <w:pPr>
      <w:ind w:left="1800" w:hanging="200"/>
    </w:pPr>
  </w:style>
  <w:style w:type="paragraph" w:styleId="afff6">
    <w:name w:val="Block Text"/>
    <w:basedOn w:val="a1"/>
    <w:rsid w:val="005C4915"/>
    <w:pPr>
      <w:spacing w:after="120"/>
      <w:ind w:left="1440" w:right="1440"/>
    </w:pPr>
  </w:style>
  <w:style w:type="character" w:styleId="HTML8">
    <w:name w:val="HTML Cite"/>
    <w:basedOn w:val="a3"/>
    <w:rsid w:val="005C4915"/>
    <w:rPr>
      <w:i/>
      <w:iCs/>
    </w:rPr>
  </w:style>
  <w:style w:type="paragraph" w:styleId="afff7">
    <w:name w:val="E-mail Signature"/>
    <w:basedOn w:val="a1"/>
    <w:rsid w:val="005C4915"/>
  </w:style>
  <w:style w:type="paragraph" w:styleId="afff8">
    <w:name w:val="Balloon Text"/>
    <w:basedOn w:val="a1"/>
    <w:semiHidden/>
    <w:rsid w:val="000B7996"/>
    <w:rPr>
      <w:rFonts w:ascii="Tahoma" w:hAnsi="Tahoma" w:cs="Tahoma"/>
      <w:sz w:val="16"/>
      <w:szCs w:val="16"/>
    </w:rPr>
  </w:style>
  <w:style w:type="paragraph" w:styleId="afff9">
    <w:name w:val="List Paragraph"/>
    <w:basedOn w:val="a1"/>
    <w:uiPriority w:val="34"/>
    <w:qFormat/>
    <w:rsid w:val="006957A8"/>
    <w:pPr>
      <w:ind w:left="720"/>
      <w:contextualSpacing/>
    </w:pPr>
  </w:style>
  <w:style w:type="paragraph" w:styleId="afffa">
    <w:name w:val="No Spacing"/>
    <w:uiPriority w:val="1"/>
    <w:qFormat/>
    <w:rsid w:val="00D416DA"/>
    <w:rPr>
      <w:rFonts w:asciiTheme="minorHAnsi" w:eastAsiaTheme="minorEastAsia" w:hAnsiTheme="minorHAnsi" w:cstheme="minorBidi"/>
      <w:sz w:val="22"/>
      <w:szCs w:val="22"/>
    </w:rPr>
  </w:style>
  <w:style w:type="table" w:styleId="afffb">
    <w:name w:val="Table Grid"/>
    <w:basedOn w:val="a4"/>
    <w:uiPriority w:val="39"/>
    <w:rsid w:val="00D416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fffb"/>
    <w:uiPriority w:val="39"/>
    <w:rsid w:val="00CE0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annotation subject"/>
    <w:basedOn w:val="afff2"/>
    <w:next w:val="afff2"/>
    <w:link w:val="afffd"/>
    <w:semiHidden/>
    <w:unhideWhenUsed/>
    <w:rsid w:val="00F26B11"/>
    <w:rPr>
      <w:b/>
      <w:bCs/>
    </w:rPr>
  </w:style>
  <w:style w:type="character" w:customStyle="1" w:styleId="afffd">
    <w:name w:val="Тема примечания Знак"/>
    <w:basedOn w:val="afff3"/>
    <w:link w:val="afffc"/>
    <w:semiHidden/>
    <w:rsid w:val="00F26B11"/>
    <w:rPr>
      <w:rFonts w:ascii="Arial" w:hAnsi="Arial"/>
      <w:b/>
      <w:bCs/>
      <w:spacing w:val="-5"/>
      <w:lang w:eastAsia="en-US"/>
    </w:rPr>
  </w:style>
  <w:style w:type="paragraph" w:styleId="afffe">
    <w:name w:val="Revision"/>
    <w:hidden/>
    <w:uiPriority w:val="99"/>
    <w:semiHidden/>
    <w:rsid w:val="000E019B"/>
    <w:rPr>
      <w:rFonts w:ascii="Arial" w:hAnsi="Arial"/>
      <w:spacing w:val="-5"/>
      <w:lang w:eastAsia="en-US"/>
    </w:rPr>
  </w:style>
  <w:style w:type="paragraph" w:customStyle="1" w:styleId="msonormal0">
    <w:name w:val="msonormal"/>
    <w:basedOn w:val="a1"/>
    <w:rsid w:val="006A6EF4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6A6EF4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6A6EF4"/>
    <w:pPr>
      <w:shd w:val="clear" w:color="000000" w:fill="FF0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table" w:customStyle="1" w:styleId="2a">
    <w:name w:val="Сетка таблицы2"/>
    <w:basedOn w:val="a4"/>
    <w:next w:val="afffb"/>
    <w:uiPriority w:val="39"/>
    <w:rsid w:val="00072E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4"/>
    <w:next w:val="afffb"/>
    <w:uiPriority w:val="39"/>
    <w:rsid w:val="00F428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a1"/>
    <w:rsid w:val="00F618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1">
    <w:name w:val="xl71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2">
    <w:name w:val="xl72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3">
    <w:name w:val="xl73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3EAA68-E357-425D-A236-12D64BFA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1</TotalTime>
  <Pages>6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Ахмеев Святослав</cp:lastModifiedBy>
  <cp:revision>2</cp:revision>
  <cp:lastPrinted>2020-04-13T10:07:00Z</cp:lastPrinted>
  <dcterms:created xsi:type="dcterms:W3CDTF">2024-10-18T15:26:00Z</dcterms:created>
  <dcterms:modified xsi:type="dcterms:W3CDTF">2024-10-18T15:26:00Z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LCID">
    <vt:i4>1049</vt:i4>
  </property>
  <property fmtid="{D5CDD505-2E9C-101B-9397-08002B2CF9AE}" pid="4" name="UseDefaultLanguage">
    <vt:bool>true</vt:bool>
  </property>
  <property fmtid="{D5CDD505-2E9C-101B-9397-08002B2CF9AE}" pid="5" name="Version">
    <vt:i4>99022200</vt:i4>
  </property>
</Properties>
</file>