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3F" w:rsidRPr="00D416DA" w:rsidRDefault="00DF44F1" w:rsidP="00CA553F">
      <w:pPr>
        <w:pStyle w:val="aff5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193B"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 w:rsidRPr="00345788"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a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CF625F" w:rsidTr="00CA553F">
        <w:trPr>
          <w:trHeight w:val="2208"/>
        </w:trPr>
        <w:tc>
          <w:tcPr>
            <w:tcW w:w="5614" w:type="dxa"/>
          </w:tcPr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Проверил                 </w:t>
            </w:r>
          </w:p>
          <w:p w:rsidR="00CA553F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  <w:r w:rsidRPr="00EB7C6E">
              <w:rPr>
                <w:rFonts w:ascii="Times New Roman" w:hAnsi="Times New Roman" w:cs="Times New Roman"/>
              </w:rPr>
              <w:t xml:space="preserve"> по эксплуатации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  <w:p w:rsidR="00CA553F" w:rsidRPr="00EB7C6E" w:rsidRDefault="0069081F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А.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7C6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4" w:type="dxa"/>
          </w:tcPr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Утверждаю</w:t>
            </w: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Дивизионный </w:t>
            </w: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менеджер по эксплуатации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Глотов А.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_________________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</w:rPr>
              <w:t>__</w:t>
            </w:r>
            <w:r w:rsidRPr="00EB7C6E">
              <w:rPr>
                <w:rFonts w:ascii="Times New Roman" w:hAnsi="Times New Roman" w:cs="Times New Roman"/>
              </w:rPr>
              <w:t xml:space="preserve">_» </w:t>
            </w:r>
            <w:r>
              <w:rPr>
                <w:rFonts w:ascii="Times New Roman" w:hAnsi="Times New Roman" w:cs="Times New Roman"/>
              </w:rPr>
              <w:t>__________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A553F" w:rsidRPr="007800C1" w:rsidRDefault="00CA553F" w:rsidP="00CA553F">
      <w:pPr>
        <w:jc w:val="center"/>
        <w:rPr>
          <w:rFonts w:ascii="Times New Roman" w:hAnsi="Times New Roman"/>
          <w:b/>
        </w:rPr>
      </w:pPr>
    </w:p>
    <w:p w:rsidR="00CA553F" w:rsidRDefault="00DF44F1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  <w:r w:rsidRPr="007800C1">
        <w:rPr>
          <w:rFonts w:ascii="Times New Roman" w:hAnsi="Times New Roman"/>
          <w:b/>
        </w:rPr>
        <w:t>ТЕХНИЧЕСКОЕ ЗАДАНИЕ</w:t>
      </w:r>
    </w:p>
    <w:p w:rsidR="007933E4" w:rsidRPr="00D416DA" w:rsidRDefault="007933E4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</w:p>
    <w:p w:rsidR="008928DC" w:rsidRPr="008928DC" w:rsidRDefault="00DF44F1" w:rsidP="008928DC">
      <w:pPr>
        <w:ind w:left="0"/>
        <w:jc w:val="center"/>
        <w:rPr>
          <w:rFonts w:ascii="Calibri" w:hAnsi="Calibri" w:cs="Calibri"/>
          <w:b/>
          <w:color w:val="000000"/>
          <w:spacing w:val="0"/>
          <w:lang w:eastAsia="ru-RU"/>
        </w:rPr>
      </w:pPr>
      <w:r w:rsidRPr="00613726">
        <w:rPr>
          <w:rFonts w:ascii="Times New Roman" w:hAnsi="Times New Roman"/>
          <w:b/>
        </w:rPr>
        <w:t xml:space="preserve">на </w:t>
      </w:r>
      <w:r w:rsidR="009835BA">
        <w:rPr>
          <w:rFonts w:ascii="Times New Roman" w:hAnsi="Times New Roman"/>
          <w:b/>
        </w:rPr>
        <w:t xml:space="preserve">продажу оборудования </w:t>
      </w:r>
      <w:r w:rsidR="005E60CE">
        <w:rPr>
          <w:rFonts w:ascii="Times New Roman" w:hAnsi="Times New Roman"/>
          <w:b/>
        </w:rPr>
        <w:t>ТК-</w:t>
      </w:r>
      <w:r w:rsidR="008928DC">
        <w:rPr>
          <w:rFonts w:ascii="Times New Roman" w:hAnsi="Times New Roman"/>
          <w:b/>
        </w:rPr>
        <w:t>1324</w:t>
      </w:r>
      <w:r w:rsidR="005E60CE">
        <w:rPr>
          <w:rFonts w:ascii="Times New Roman" w:hAnsi="Times New Roman"/>
          <w:b/>
        </w:rPr>
        <w:t xml:space="preserve"> </w:t>
      </w:r>
      <w:r w:rsidR="009507C2">
        <w:rPr>
          <w:rFonts w:ascii="Times New Roman" w:hAnsi="Times New Roman"/>
          <w:b/>
        </w:rPr>
        <w:t xml:space="preserve">по адресу: </w:t>
      </w:r>
      <w:r w:rsidR="008928DC" w:rsidRPr="008928DC">
        <w:rPr>
          <w:rFonts w:ascii="Calibri" w:hAnsi="Calibri" w:cs="Calibri"/>
          <w:b/>
          <w:color w:val="000000"/>
          <w:spacing w:val="0"/>
          <w:lang w:eastAsia="ru-RU"/>
        </w:rPr>
        <w:t>г. Москва, Ленинградское ш., д. 58, к. 26</w:t>
      </w:r>
    </w:p>
    <w:p w:rsidR="007933E4" w:rsidRPr="007933E4" w:rsidRDefault="007933E4" w:rsidP="007933E4">
      <w:pPr>
        <w:ind w:left="0"/>
        <w:jc w:val="center"/>
        <w:rPr>
          <w:rFonts w:ascii="Calibri" w:hAnsi="Calibri" w:cs="Calibri"/>
          <w:color w:val="000000"/>
          <w:spacing w:val="0"/>
          <w:lang w:eastAsia="ru-RU"/>
        </w:rPr>
      </w:pPr>
    </w:p>
    <w:p w:rsidR="00CA553F" w:rsidRDefault="00CA553F" w:rsidP="009507C2">
      <w:pPr>
        <w:pStyle w:val="afffa"/>
        <w:jc w:val="center"/>
        <w:rPr>
          <w:rFonts w:cstheme="minorHAnsi"/>
          <w:b/>
          <w:bCs/>
          <w:sz w:val="28"/>
          <w:szCs w:val="28"/>
        </w:rPr>
      </w:pPr>
    </w:p>
    <w:p w:rsidR="00CA553F" w:rsidRDefault="00CA553F" w:rsidP="00CA553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A553F" w:rsidRPr="005E60CE" w:rsidRDefault="00DF44F1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Технические условия на выполнение работ:</w:t>
      </w:r>
    </w:p>
    <w:p w:rsidR="005E60CE" w:rsidRDefault="005E60CE" w:rsidP="00CA553F">
      <w:pPr>
        <w:jc w:val="both"/>
        <w:rPr>
          <w:rFonts w:ascii="Times New Roman" w:hAnsi="Times New Roman"/>
          <w:b/>
        </w:rPr>
      </w:pPr>
    </w:p>
    <w:p w:rsidR="00747661" w:rsidRPr="00731689" w:rsidRDefault="00747661" w:rsidP="005E60CE">
      <w:pPr>
        <w:jc w:val="both"/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 xml:space="preserve"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 которые будут демонтированы вместе с оборудованием. </w:t>
      </w:r>
    </w:p>
    <w:p w:rsidR="00CA553F" w:rsidRDefault="00CA553F" w:rsidP="009835BA">
      <w:pPr>
        <w:ind w:left="0"/>
        <w:jc w:val="both"/>
        <w:rPr>
          <w:rFonts w:ascii="Times New Roman" w:hAnsi="Times New Roman"/>
        </w:rPr>
      </w:pPr>
    </w:p>
    <w:p w:rsidR="00CA553F" w:rsidRDefault="009835BA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Общие т</w:t>
      </w:r>
      <w:r w:rsidR="00DF44F1" w:rsidRPr="005E60CE">
        <w:rPr>
          <w:rFonts w:ascii="Times New Roman" w:hAnsi="Times New Roman"/>
          <w:b/>
        </w:rPr>
        <w:t xml:space="preserve">ребования к </w:t>
      </w:r>
      <w:r w:rsidRPr="005E60CE">
        <w:rPr>
          <w:rFonts w:ascii="Times New Roman" w:hAnsi="Times New Roman"/>
          <w:b/>
        </w:rPr>
        <w:t>выполнению работ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9835BA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</w:t>
      </w:r>
      <w:r w:rsidR="00531EDD">
        <w:rPr>
          <w:rFonts w:ascii="Times New Roman" w:hAnsi="Times New Roman"/>
        </w:rPr>
        <w:t>СМ</w:t>
      </w:r>
      <w:r w:rsidR="00B273B4">
        <w:rPr>
          <w:rFonts w:ascii="Times New Roman" w:hAnsi="Times New Roman"/>
        </w:rPr>
        <w:t xml:space="preserve">, в срок с </w:t>
      </w:r>
      <w:r w:rsidR="008928DC">
        <w:rPr>
          <w:rFonts w:ascii="Times New Roman" w:hAnsi="Times New Roman"/>
        </w:rPr>
        <w:t xml:space="preserve">         </w:t>
      </w:r>
      <w:r w:rsidR="00B273B4" w:rsidRPr="00FB3329">
        <w:rPr>
          <w:rFonts w:ascii="Times New Roman" w:hAnsi="Times New Roman"/>
          <w:highlight w:val="yellow"/>
        </w:rPr>
        <w:t xml:space="preserve"> – </w:t>
      </w:r>
      <w:r w:rsidR="008928DC">
        <w:rPr>
          <w:rFonts w:ascii="Times New Roman" w:hAnsi="Times New Roman"/>
          <w:highlight w:val="yellow"/>
        </w:rPr>
        <w:t xml:space="preserve">          </w:t>
      </w:r>
      <w:proofErr w:type="gramStart"/>
      <w:r w:rsidR="008928DC">
        <w:rPr>
          <w:rFonts w:ascii="Times New Roman" w:hAnsi="Times New Roman"/>
          <w:highlight w:val="yellow"/>
        </w:rPr>
        <w:t xml:space="preserve">  </w:t>
      </w:r>
      <w:r w:rsidR="00B273B4" w:rsidRPr="00FB3329">
        <w:rPr>
          <w:rFonts w:ascii="Times New Roman" w:hAnsi="Times New Roman"/>
          <w:highlight w:val="yellow"/>
        </w:rPr>
        <w:t>.</w:t>
      </w:r>
      <w:proofErr w:type="gramEnd"/>
      <w:r w:rsidR="00B273B4">
        <w:rPr>
          <w:rFonts w:ascii="Times New Roman" w:hAnsi="Times New Roman"/>
        </w:rPr>
        <w:t xml:space="preserve"> </w:t>
      </w:r>
      <w:r w:rsidR="00531EDD">
        <w:rPr>
          <w:rFonts w:ascii="Times New Roman" w:hAnsi="Times New Roman"/>
        </w:rPr>
        <w:t>После вывоза оборудования в помещениях СМ в которых находилось оборудование, выполнить уборку и вывоз крупного мусора.</w:t>
      </w:r>
    </w:p>
    <w:p w:rsidR="005E60CE" w:rsidRDefault="005E60CE" w:rsidP="00CA553F">
      <w:pPr>
        <w:jc w:val="both"/>
        <w:rPr>
          <w:rFonts w:ascii="Times New Roman" w:hAnsi="Times New Roman"/>
        </w:rPr>
      </w:pPr>
    </w:p>
    <w:p w:rsidR="00CA553F" w:rsidRDefault="00531ED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Требования к исполнителю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531EDD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 w:rsidR="00CF23AD">
        <w:rPr>
          <w:rFonts w:ascii="Times New Roman" w:hAnsi="Times New Roman"/>
        </w:rPr>
        <w:t>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:rsidR="005E60CE" w:rsidRPr="00CF23AD" w:rsidRDefault="005E60CE" w:rsidP="00CA553F">
      <w:pPr>
        <w:jc w:val="both"/>
        <w:rPr>
          <w:rFonts w:ascii="Times New Roman" w:hAnsi="Times New Roman"/>
          <w:b/>
        </w:rPr>
      </w:pPr>
    </w:p>
    <w:p w:rsidR="00CA553F" w:rsidRPr="005E60CE" w:rsidRDefault="00CF23A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>Приложение №1</w:t>
      </w: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 xml:space="preserve">                                                                      Перечень оборудования.</w:t>
      </w:r>
    </w:p>
    <w:p w:rsid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B11099" w:rsidRDefault="00B11099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tbl>
      <w:tblPr>
        <w:tblW w:w="10374" w:type="dxa"/>
        <w:tblLook w:val="04A0" w:firstRow="1" w:lastRow="0" w:firstColumn="1" w:lastColumn="0" w:noHBand="0" w:noVBand="1"/>
      </w:tblPr>
      <w:tblGrid>
        <w:gridCol w:w="1100"/>
        <w:gridCol w:w="571"/>
        <w:gridCol w:w="740"/>
        <w:gridCol w:w="2355"/>
        <w:gridCol w:w="2980"/>
        <w:gridCol w:w="865"/>
        <w:gridCol w:w="1100"/>
        <w:gridCol w:w="900"/>
      </w:tblGrid>
      <w:tr w:rsidR="008928DC" w:rsidRPr="008928DC" w:rsidTr="008928DC">
        <w:trPr>
          <w:trHeight w:val="2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Инвентарный номер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Предп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БЕ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Название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Модель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Дата </w:t>
            </w:r>
            <w:proofErr w:type="spellStart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нач.аморт</w:t>
            </w:r>
            <w:proofErr w:type="spellEnd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Что делаем?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119069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ПОЛОМОЕЧНАЯ МАШИНА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SC500 53 B COMPLETE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01.08.2016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Cтол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НЖ с бортом и полкой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Б/Н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АГРЕГАТ КОМПРЕССОРНЫЙ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КАЙМАН НВP-4EES-4Y + ШУ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АГРЕГАТ КОМПРЕССОРНЫЙ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ГРИЗЛИ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 xml:space="preserve"> CBP-4HE-18Y + 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ШУ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ВАННА МОЕЧН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130948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 2B 12*06*03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01.11.2017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142930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1000*600*850 2-Х СЕКЦИОН №8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01.08.2018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Ванна моечная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КОН.17764.304 700х600х850 одинарная отступ ног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ВИТРИНА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ХОЛОД-Я  SENDAI 85 GI 125 230-50 #4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Витрина тепловая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Мармит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Б/Н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Витрина холодильная </w:t>
            </w:r>
            <w:proofErr w:type="spellStart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Ariada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ВУ8-13С-01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202245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Водонагреватель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ARISTON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Б/Н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25.210146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Водоочиститель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DWP-340K (автомат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очистки,подогрева,охлажд.воды</w:t>
            </w:r>
            <w:proofErr w:type="spellEnd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01.11.2023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40.054465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ВЫСОКОСКОРОСТНЫЕ ВОРОТА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RAPID ROLL 300 2000*2500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118284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ГОРЯЧИЙ 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DENVER TCBM VDR 125 E40050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Завеса тепловая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Тепломаш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Б/Н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118057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ЗОНТ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ПРИТОЧНО-ВЫТЯЖНОЙ ABAT 3ПВ-1100-2-0 1250*1100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01.08.2016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11.242297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Зонт вытяжной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1000х800х350 ВП-187980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пристенный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11.242298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Зонт вытяжной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1000х800х350 ВП-187980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пристенный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11.242299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Зонт вытяжной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1000х800х350 ВП-187980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пристенный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 УЗКИМ НАКОПИТЕЛЕМ ПРАВЫЙ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 С УЗКИМ НАКОПИТЕЛЕМ ЛЕВЫЙ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 С УЗКИМ НАКОПИТЕЛЕМ ЛЕВЫЙ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КАССОВЫЙ БОКС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 УЗКИМ НАКОПИТЕЛЕМ ПРАВЫЙ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АВТОМАТИКИ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WURM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121503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ЛЬДОГЕНЕРАТОРА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(015439-002)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НИЗКОТЕМП-Й КАМЕРЫ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"ЗАМОРОЗКА" #№2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НИЗКОТЕМП-Й КАМЕРЫ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"ЗАМОРОЗКА"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СРЕДНЕТЕМП-Й КАМЕРЫ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"МЯСНОЙ ЦЕХ"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СРЕДНЕТЕМП-Й КАМЕРЫ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"МЯСО"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СРЕДНЕТЕМП-Й КАМЕРЫ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"МОЛОКО"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СРЕДНЕТЕМП-Й КАМЕРЫ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"РЫБА"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КОМПЛЕКТ СРЕДНЕТЕМП-Й КАМЕРЫ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"БРАК"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КОНДЕНСАТОР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KCE 83E3A-V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КОНДЕНСАТОР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KCE 51N2-V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91.030108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Конструкция рекламная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свет. Буквы СУПЕР ЛЕНТА 1500х20000мм, подсолнух 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01.01.2022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КОНТЕЙНЕР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БК-0.8У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lastRenderedPageBreak/>
              <w:t>403.195000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КОНТЕЙНЕР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БК-0.8У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46.154670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Контроллер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С2000-2 сетевой, комплект, (СКУД)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01.01.2023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46.154671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Контроллер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С2000-2 сетевой, комплект, (СКУД)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01.01.2023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КОРЗИНА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ПЛЕТЕНАЯ ДВУСОСТАВНАЯ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КОРЗИНА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ПЛЕТЕНАЯ ДВУСОСТАВНАЯ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КОРЗИНА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ПЛЕТЕНАЯ ДВУСОСТАВНАЯ 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КОРЗИНА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ПРЕЗЕНТАЦИОННАЯ 800*600 4ШТ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КОРЗИНА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ПРЕЗЕНТАЦИОННАЯ 600*400 30ШТ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КОРЗИНА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ПЛЕТЕНАЯ НАПОЛЬНАЯ ДВУСОСТ-Я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133619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ЭМИР КРАСНЫЙ 3Ш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01.01.2018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ДЛЯ КАСС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ДЛЯ КАСС 2ШТ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ДЛЯ КАСС НА ЗАКАЗ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ДЛЯ КАСС НА ЗАКАЗ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21.224814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руководителя на роликах с подлокотниками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21.224815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руководителя на роликах с подлокотниками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21.224816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руководителя на роликах с подлокотниками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21.224817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руководителя на роликах с подлокотниками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21.224818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Кресло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руководителя на роликах с подлокотниками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10.060493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01.04.2022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10.060494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Лампа инсектицидная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IV-36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01.04.2022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118225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МОРОЗИЛЬНЫЙ GTL 3006-21 001 #1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126195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МОРОЗИЛЬНЫЙ МЛК-250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ЛОВУШКА ДЛЯ НАСЕКОМЫХ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AIRHOT IK-40W #1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ЛОВУШКА ДЛЯ НАСЕКОМЫХ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AIRHOT IK-40W #2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ЛОВУШКА ДЛЯ НАСЕКОМЫХ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AIRHOT IK-40W #3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ЛОВУШКА ДЛЯ НАСЕКОМЫХ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AIRHOT IK-40W #4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МОРОЗ-Й 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PARIS ECO 250 LED VS AD GR RAL9006 #4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МОРОЗ-Й 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PARIS ECO 250 LED VS AD GR RAL9006 #8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МОРОЗ-Й 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PARIS ECO 250 LED VS AD GR RAL9006 #7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МОРОЗ-Й 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PARIS ECO 250 LED VS AD GR RAL9006 #6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МОРОЗ-Й 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PARIS ECO 250 LED VS AD GR RAL9006 #5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МОРОЗ-Й 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PARIS ECO 250 LED VS AD GR RAL9006 #3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МОРОЗ-Й 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PARIS ECO 250 LED VS AD GR RAL9006 #2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МОРОЗ-Й ЛАРЬ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PARIS ECO 250 LED VS AD GR RAL9006 #1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ОБЛУЧАТЕЛЬ БАКТЕРИЦ-Й С 2-МЯ ЛАМПАМИ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ОБН-150-1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174634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ОБЛУЧАТЕЛЬ РЕЦИРКУЛЯТОР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ФЕРРОПЛАСТ РБ-18-Я-ФП-01 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01.07.2020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174635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ОБЛУЧАТЕЛЬ РЕЦИРКУЛЯТОР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ФЕРРОПЛАСТ РБ-18-Я-ФП-01 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01.07.2020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Облучатель-</w:t>
            </w:r>
            <w:proofErr w:type="spellStart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рециркулятор</w:t>
            </w:r>
            <w:proofErr w:type="spellEnd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МЕГИДЕЗ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Б/Н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118052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ОТБОЙНИКИ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ОТ ТЕЛЕЖЕК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01.08.2016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НАВЕСНАЯ НЖ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НАВЕСНАЯ НЖ 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НАВЕСНАЯ НЖ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21.167572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навесная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21.167573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навесная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lastRenderedPageBreak/>
              <w:t>21.167574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навесная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21.167575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Полка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навесная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133719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ХЛЕБНЫЙ 1000 2 ЯРУС. ОСТРОВ-Й 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01.01.2018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137627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ХЛЕБНЫЙ 1000 2-Х ЯРУСН-Й ОСТРОВНОЙ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73.00009467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хлебный 1000 2-х ярусный островной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01.07.2024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73.00009468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хлебный 1000 2-х ярусный островной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01.07.2024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73.00009469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хлебный 1000 2-х ярусный островной 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01.07.2024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73.00009470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хлебный 1000 2-х ярусный приставной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01.07.2024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73.00009471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хлебный 1000 2-х ярусный приставной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01.07.2024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хлебный 1000 2-х ярусный приставной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Б/Н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РУКОМОЙНИК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 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136092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СИГАРЕТНЫЙ ДИСПАНСЕР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#4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85480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СЛАЙСЕР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VS 12 F33 DIV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01.07.2013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103005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СЛАЙСЕР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VS 12 F33 РУЧНОЙ НОЖ CERACLEAN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01.07.2014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ЭЛИТНЫЙ АЛКОГОЛЬ 2ШТ 1000*500*1930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117966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ПРИСТАВНОЙ ОДНОСТОР-Й 2ШТ 1000*500*1930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ХЛЕБНЫЙ (КОМПЛЕКТ 5ШТ) 1000*500*1930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ПРИСТАВНОЙ ОДНОСТОР-Й (КОМПЛЕКТ 19ШТ) 1000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ДВУСТОРОННИЙ (КОМПЛЕКТ 43ШТ) 1000*500*1930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ТОРЦЕВОЙ (КОМПЛЕКТ 13ШТ) 1250*400*1930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ОВОЩНОЙ 2-Х ЯРУСНЫЙ (7ШТ КОМПЛЕКТ)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ОВОЩНОЙ 3-Х ЯРУСНЫЙ (5ШТ КОМПЛЕКТ)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129777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ПРИСТАВНОЙ ОДНОСТОР-Й 1000*500*1930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01.10.2017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174307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НАВЕСНОЙ ТОРЕЦ 460Х225Х1000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72.072361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СОФ 1250х800х1600мм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01.06.2022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72.085558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СОФ 1250х800х1600мм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01.07.2022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Ст-188224 Ст4С 1700х500х2000 разборный,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нерж.сталь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Ст-188224 Ст4С 1700х500х2000 разборный,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нерж.сталь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Стеллаж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Ст-188224 Ст4С 1700х500х2000 разборный,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нерж.сталь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ДЛЯ СКЛАДА 1200*500*1600 12ШТ (КОМПЛЕКТ)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119055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СТЕЛЛАЖИ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ДЛЯ СКЛАДА КОМПЛ 10СЕКЦ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01.08.2016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Стерилизатор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СТУ-1-18-02 ножей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Стерилизатор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СТУ-1-18-02 ножей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Стерилизатор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СТУ-1-18-02 ножей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Стерилизатор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СТУ-1-18-02 ножей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116962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ПРЯМАЯ А551-СЕРАЯ 96*36 2ШТ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116965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УГЛОВАЯ А550-СЕРАЯ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131273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ЛИФЛЕТНАЯ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01.11.2017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ПРЯМАЯ А552-СЕРАЯ 126*36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91.028693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для анонсов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01.01.2022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91.028695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Стойка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для анонсов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01.01.2022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96844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УПАКОВОЧНЫЙ VPM-S, ТЕРМОПРИНТЕР GLP80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01.07.2013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116990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 150*50 СЕР НА ЗАКАЗ 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lastRenderedPageBreak/>
              <w:t>116991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 150*50 СЕР НА ЗАКАЗ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116992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 150*50 СЕР НА ЗАКАЗ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116987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РАБОЧИЙ А-002 1200*60 СЕРЫЙ 3ШТ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КОМБ НЖ ПОЛИЭТ С ПОЛ(1200*600*850)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НЖ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122794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B21 12*6*11 #1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РАБОЧИЙ А-00190*73 СЕРЫЙ 2ШТ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УПАКОВ НЖ 150*50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УПАКОВ НЖ 150*50 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УПАКОВОЧНЫЙ НЖ 150*50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ОФИСНЫЙ 125*73СЕРЫЙ А 002.5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27.146403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Стол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1000х680хН860мм для упаковки товара(КСО)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01.12.2022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 РАСПАШ.ДВЕР И 2 ПОЛК(1000*600*850 БОР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 РАСП ДВ И 2 ПОЛ(1200*600*850)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 РАСП ДВ И 2 ПОЛ(1200*600*850)№2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 РАСП ДВ И 2 ПОЛ(1200*600*850)№3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143055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 3-МЯ РАСПАШ.ДВЕР.1200*600*870 И 2-МЯ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155375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СТОЛ-ТУМБА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1200*600*850 С РАСП-МИ ДВЕР 2 ПОЛК-И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01.02.2019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27.063571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5Х кассира, к/з черный 630-750мм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01.05.2022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27.063572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5Х кассира, к/з черный 630-750мм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01.05.2022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27.163240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5Х кассира, к/з черный 630-750мм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27.163242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5Х кассира, к/з черный 630-750мм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27.163243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5Х кассира, к/з черный 630-750мм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27.163244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5Х кассира, к/з черный 630-750мм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01.02.2023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Стул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без подлокотников, без роликов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Б/Н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ТЕЛЕЖКА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РУЧНАЯ ГИДРАВЛИЧЕСКАЯ KRONA CL 20W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ТЕЛЕЖКА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ГРУЗОВАЯ Е3 БОЛЬШАЯ КОРЗИНА 150КГ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ТЕЛЕЖКА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ГРУЗОВАЯ Е3 БОЛЬШАЯ КОРЗИНА 150КГ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ТЕЛЕЖКА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ГРУЗОВАЯ С1 МАЛАЯ КОРЗИНА 150КГ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ТЕЛЕЖКА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ГРУЗОВАЯ С1 МАЛАЯ КОРЗИНА 150КГ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ТЕЛЕЖКА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РУЧНАЯ ГИДРАВЛИЧЕСКАЯ KRONA CL 25 #1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62.123062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Тележка гидравлическая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HPS 25 ручная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01.08.2022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62.150459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Тележка гидравлическая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NOBLELIFT DFE20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01.01.2023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63.209562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Тележка грузовая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965х580х1030 с корзиной для мелочей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01.01.2015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63.147893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Тележка покупательская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А125, с замком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01.12.2022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117014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1200*800*700 6ШТ МАТОВЫЙ ЛАК СОСНА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01.04.2016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ПОД ВЕСЫ И СЛАЙСЕР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129301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ПОД ВЕСЫ 500*500*900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01.07.2017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ПОД ИКРУ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ПОД ВЕСЫ 500*500*900 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403.195005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ПОД ВЕСЫ 500*500*900 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Тумба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 xml:space="preserve"> для документов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Б/Н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12.042771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Упаковщик ручной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CAS CNW-520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01.02.2022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12.042772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Упаковщик ручной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CAS CNW-520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01.02.2022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117294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УПЛОТНИТЕЛЬ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ОТХОДОВ ORWAK 3210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01.06.2016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lastRenderedPageBreak/>
              <w:t>43.051892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Устройство многофункциональное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Xerox</w:t>
            </w:r>
            <w:proofErr w:type="spellEnd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VersaLink</w:t>
            </w:r>
            <w:proofErr w:type="spellEnd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 В405 с опциями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10.176670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Устройство ультразвуковое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Сонар-02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01.05.2023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10.176671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Устройство ультразвуковое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Сонар-02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01.05.2023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10.176672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Устройство ультразвуковое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Сонар-02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01.05.2023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ВИТРИНА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AURORA SQ 3750 #2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ВИТРИНА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AURORA SQ 3750 #1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TESEY 2500 (МОЛОКО, НАПИТКИ,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TESEY 2500 (МОЛОКО, НАПИТКИ,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TESEY 2500 (СЕРВИСНАЯ)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BRANDFORD TESEY 2500 (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КОЛБ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МЯСО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ФРУКТ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BRANDFORD TESEY 2500 (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КОЛБ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МЯСО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ФРУКТ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BRANDFORD TESEY 2500 (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КОЛБ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МЯСО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ФРУКТ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BRANDFORD TESEY 2500 (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КОЛБ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МЯСО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ФРУКТ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BRANDFORD TESEY 2500 (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КОЛБ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МЯСО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ФРУКТ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BRANDFORD TESEY 2500 (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КОЛБ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МЯСО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ФРУКТ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BRANDFORD TESEY 2500 (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КОЛБ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МЯСО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ФРУКТ</w:t>
            </w: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val="en-US" w:eastAsia="ru-RU"/>
              </w:rPr>
              <w:t>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TESEY 3750 (МОЛОКО, НАПИТКИ,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TESEY 3750 (МОЛОКО, НАПИТКИ,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TESEY 3750 (МОЛОКО, НАПИТКИ,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TESEY 3750 (МОЛОКО, НАПИТКИ,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118532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 ГОРКА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BRANDFORD TESEY 3750 (МОЛОКО, НАПИТКИ,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74006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ХОЛОДИЛ.ПРИЛАВОК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 xml:space="preserve"> ASPEN TCBM 125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01.02.2013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Холодильник Атлант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МХМ-2835-90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cs="Arial"/>
                <w:color w:val="000000"/>
                <w:spacing w:val="0"/>
                <w:sz w:val="12"/>
                <w:szCs w:val="12"/>
                <w:lang w:eastAsia="ru-RU"/>
              </w:rPr>
              <w:t>0611016198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116711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ХОЛОДИЛЬНЫЙ БИРЮСА W154 TZM #1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01.01.2016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ДЛЯ ОДЕЖДЫ ГЛУБОКИЙ 770*580*220 А-3.07 СЕРЫЙ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403.194993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ШКАФ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ОТКРЫТЫЙ 770*370*2000 А-3.10 СЕРЫЙ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01.09.2023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Шпилька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КОН.14337.304 650х410х1800 для противня на колёсах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11.242301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Шпилька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КОН.14337.304 650х410х1800 для противня на колёсах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01.03.2024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ШУ-09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(015436-023)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01.12.2016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117399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ЭКСПРЕСС КАССА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№1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ЭКСПРЕСС КАССА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№2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117401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1420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ЭКСПРЕСС КАССА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№3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01.05.2016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14.952800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Ящик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Н825/1050х1200x800 для овощей (БИН) с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регулир</w:t>
            </w:r>
            <w:proofErr w:type="spellEnd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выс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01.11.2020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14.952802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Ящик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Н825/1050х1200x800 для овощей (БИН) с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регулир</w:t>
            </w:r>
            <w:proofErr w:type="spellEnd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выс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01.11.2020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14.952799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Ящик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Н825/1050х1200x800 для овощей (БИН) с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регулир</w:t>
            </w:r>
            <w:proofErr w:type="spellEnd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выс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01.11.2020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  <w:tr w:rsidR="008928DC" w:rsidRPr="008928DC" w:rsidTr="008928DC">
        <w:trPr>
          <w:trHeight w:val="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14.952801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1324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301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Ящик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Н825/1050х1200x800 для овощей (БИН) с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регулир</w:t>
            </w:r>
            <w:proofErr w:type="spellEnd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выс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spacing w:val="0"/>
                <w:sz w:val="12"/>
                <w:szCs w:val="12"/>
                <w:lang w:eastAsia="ru-RU"/>
              </w:rPr>
              <w:t>01.11.2020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DC" w:rsidRPr="008928DC" w:rsidRDefault="008928DC" w:rsidP="008928DC">
            <w:pPr>
              <w:ind w:left="0"/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</w:pPr>
            <w:r w:rsidRPr="008928DC">
              <w:rPr>
                <w:rFonts w:ascii="Calibri" w:hAnsi="Calibri" w:cs="Calibri"/>
                <w:color w:val="000000"/>
                <w:spacing w:val="0"/>
                <w:sz w:val="12"/>
                <w:szCs w:val="12"/>
                <w:lang w:eastAsia="ru-RU"/>
              </w:rPr>
              <w:t>Продажа</w:t>
            </w:r>
          </w:p>
        </w:tc>
      </w:tr>
    </w:tbl>
    <w:p w:rsidR="00B11099" w:rsidRPr="0003457B" w:rsidRDefault="00B11099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bookmarkStart w:id="0" w:name="_GoBack"/>
      <w:bookmarkEnd w:id="0"/>
    </w:p>
    <w:sectPr w:rsidR="00B11099" w:rsidRPr="0003457B" w:rsidSect="00CA553F">
      <w:headerReference w:type="default" r:id="rId13"/>
      <w:footerReference w:type="even" r:id="rId14"/>
      <w:footerReference w:type="default" r:id="rId15"/>
      <w:pgSz w:w="11907" w:h="16839" w:code="1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79" w:rsidRDefault="000C3D79">
      <w:r>
        <w:separator/>
      </w:r>
    </w:p>
  </w:endnote>
  <w:endnote w:type="continuationSeparator" w:id="0">
    <w:p w:rsidR="000C3D79" w:rsidRDefault="000C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C" w:rsidRDefault="008928DC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0</w:t>
    </w:r>
    <w:r>
      <w:rPr>
        <w:rStyle w:val="af3"/>
      </w:rPr>
      <w:fldChar w:fldCharType="end"/>
    </w:r>
  </w:p>
  <w:p w:rsidR="008928DC" w:rsidRDefault="008928D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C" w:rsidRDefault="008928DC">
    <w:pPr>
      <w:pStyle w:val="ab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8248C3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79" w:rsidRDefault="000C3D79">
      <w:r>
        <w:separator/>
      </w:r>
    </w:p>
  </w:footnote>
  <w:footnote w:type="continuationSeparator" w:id="0">
    <w:p w:rsidR="000C3D79" w:rsidRDefault="000C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C" w:rsidRDefault="008928DC">
    <w:pPr>
      <w:pStyle w:val="a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>
      <w:rPr>
        <w:noProof/>
      </w:rPr>
      <w:t>25 октября 2024 г.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9A"/>
    <w:multiLevelType w:val="hybridMultilevel"/>
    <w:tmpl w:val="C3F0505E"/>
    <w:lvl w:ilvl="0" w:tplc="9B684CF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366E863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4A86632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D8AD0A2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8FA4E6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6322FEA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B4000E1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8CBC64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E6A01EC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19643BB5"/>
    <w:multiLevelType w:val="hybridMultilevel"/>
    <w:tmpl w:val="2CD44E86"/>
    <w:lvl w:ilvl="0" w:tplc="5D805C14">
      <w:start w:val="24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D23A9FD6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4446C54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4E267AE2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9640AC48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BA7A9018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64F2F02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1C962A00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9E804460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34155A1C"/>
    <w:multiLevelType w:val="hybridMultilevel"/>
    <w:tmpl w:val="13BC6584"/>
    <w:lvl w:ilvl="0" w:tplc="5866975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74CACD68" w:tentative="1">
      <w:start w:val="1"/>
      <w:numFmt w:val="lowerLetter"/>
      <w:lvlText w:val="%2."/>
      <w:lvlJc w:val="left"/>
      <w:pPr>
        <w:ind w:left="1915" w:hanging="360"/>
      </w:pPr>
    </w:lvl>
    <w:lvl w:ilvl="2" w:tplc="ADA87DC0" w:tentative="1">
      <w:start w:val="1"/>
      <w:numFmt w:val="lowerRoman"/>
      <w:lvlText w:val="%3."/>
      <w:lvlJc w:val="right"/>
      <w:pPr>
        <w:ind w:left="2635" w:hanging="180"/>
      </w:pPr>
    </w:lvl>
    <w:lvl w:ilvl="3" w:tplc="D3340790" w:tentative="1">
      <w:start w:val="1"/>
      <w:numFmt w:val="decimal"/>
      <w:lvlText w:val="%4."/>
      <w:lvlJc w:val="left"/>
      <w:pPr>
        <w:ind w:left="3355" w:hanging="360"/>
      </w:pPr>
    </w:lvl>
    <w:lvl w:ilvl="4" w:tplc="613CAA24" w:tentative="1">
      <w:start w:val="1"/>
      <w:numFmt w:val="lowerLetter"/>
      <w:lvlText w:val="%5."/>
      <w:lvlJc w:val="left"/>
      <w:pPr>
        <w:ind w:left="4075" w:hanging="360"/>
      </w:pPr>
    </w:lvl>
    <w:lvl w:ilvl="5" w:tplc="AB5EA3BA" w:tentative="1">
      <w:start w:val="1"/>
      <w:numFmt w:val="lowerRoman"/>
      <w:lvlText w:val="%6."/>
      <w:lvlJc w:val="right"/>
      <w:pPr>
        <w:ind w:left="4795" w:hanging="180"/>
      </w:pPr>
    </w:lvl>
    <w:lvl w:ilvl="6" w:tplc="BC627530" w:tentative="1">
      <w:start w:val="1"/>
      <w:numFmt w:val="decimal"/>
      <w:lvlText w:val="%7."/>
      <w:lvlJc w:val="left"/>
      <w:pPr>
        <w:ind w:left="5515" w:hanging="360"/>
      </w:pPr>
    </w:lvl>
    <w:lvl w:ilvl="7" w:tplc="1F36DC4E" w:tentative="1">
      <w:start w:val="1"/>
      <w:numFmt w:val="lowerLetter"/>
      <w:lvlText w:val="%8."/>
      <w:lvlJc w:val="left"/>
      <w:pPr>
        <w:ind w:left="6235" w:hanging="360"/>
      </w:pPr>
    </w:lvl>
    <w:lvl w:ilvl="8" w:tplc="5A6434F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3" w15:restartNumberingAfterBreak="0">
    <w:nsid w:val="39F70117"/>
    <w:multiLevelType w:val="hybridMultilevel"/>
    <w:tmpl w:val="1EDA0AA0"/>
    <w:lvl w:ilvl="0" w:tplc="1D98A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43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01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8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E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CA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D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E3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58C"/>
    <w:multiLevelType w:val="hybridMultilevel"/>
    <w:tmpl w:val="728E2EA0"/>
    <w:lvl w:ilvl="0" w:tplc="F98E4F9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4DFC1BFE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3E7A588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96E8D964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0721E7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0A895FC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EF2883E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11AEB87A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D48A3A6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5" w15:restartNumberingAfterBreak="0">
    <w:nsid w:val="4DA874F4"/>
    <w:multiLevelType w:val="hybridMultilevel"/>
    <w:tmpl w:val="6B422F5E"/>
    <w:lvl w:ilvl="0" w:tplc="5F56E79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9F94671A" w:tentative="1">
      <w:start w:val="1"/>
      <w:numFmt w:val="lowerLetter"/>
      <w:lvlText w:val="%2."/>
      <w:lvlJc w:val="left"/>
      <w:pPr>
        <w:ind w:left="1915" w:hanging="360"/>
      </w:pPr>
    </w:lvl>
    <w:lvl w:ilvl="2" w:tplc="A60A3EE0" w:tentative="1">
      <w:start w:val="1"/>
      <w:numFmt w:val="lowerRoman"/>
      <w:lvlText w:val="%3."/>
      <w:lvlJc w:val="right"/>
      <w:pPr>
        <w:ind w:left="2635" w:hanging="180"/>
      </w:pPr>
    </w:lvl>
    <w:lvl w:ilvl="3" w:tplc="6DB8A360" w:tentative="1">
      <w:start w:val="1"/>
      <w:numFmt w:val="decimal"/>
      <w:lvlText w:val="%4."/>
      <w:lvlJc w:val="left"/>
      <w:pPr>
        <w:ind w:left="3355" w:hanging="360"/>
      </w:pPr>
    </w:lvl>
    <w:lvl w:ilvl="4" w:tplc="3642E632" w:tentative="1">
      <w:start w:val="1"/>
      <w:numFmt w:val="lowerLetter"/>
      <w:lvlText w:val="%5."/>
      <w:lvlJc w:val="left"/>
      <w:pPr>
        <w:ind w:left="4075" w:hanging="360"/>
      </w:pPr>
    </w:lvl>
    <w:lvl w:ilvl="5" w:tplc="8CA87028" w:tentative="1">
      <w:start w:val="1"/>
      <w:numFmt w:val="lowerRoman"/>
      <w:lvlText w:val="%6."/>
      <w:lvlJc w:val="right"/>
      <w:pPr>
        <w:ind w:left="4795" w:hanging="180"/>
      </w:pPr>
    </w:lvl>
    <w:lvl w:ilvl="6" w:tplc="07BE49A6" w:tentative="1">
      <w:start w:val="1"/>
      <w:numFmt w:val="decimal"/>
      <w:lvlText w:val="%7."/>
      <w:lvlJc w:val="left"/>
      <w:pPr>
        <w:ind w:left="5515" w:hanging="360"/>
      </w:pPr>
    </w:lvl>
    <w:lvl w:ilvl="7" w:tplc="FC7E20A0" w:tentative="1">
      <w:start w:val="1"/>
      <w:numFmt w:val="lowerLetter"/>
      <w:lvlText w:val="%8."/>
      <w:lvlJc w:val="left"/>
      <w:pPr>
        <w:ind w:left="6235" w:hanging="360"/>
      </w:pPr>
    </w:lvl>
    <w:lvl w:ilvl="8" w:tplc="E2764C6E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542C5DF1"/>
    <w:multiLevelType w:val="hybridMultilevel"/>
    <w:tmpl w:val="31A8760C"/>
    <w:lvl w:ilvl="0" w:tplc="32A0ACD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7EA89236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8A9E752E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E7D68CF2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C35E8CB0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3EA3C2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6F684D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9244E6A4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B7B64EB0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7" w15:restartNumberingAfterBreak="0">
    <w:nsid w:val="56774986"/>
    <w:multiLevelType w:val="hybridMultilevel"/>
    <w:tmpl w:val="98126B48"/>
    <w:lvl w:ilvl="0" w:tplc="D50A87FC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2F2291B4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37C6082C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DB863F64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3A7295EC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1AB88868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66EC091A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8F869BC0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9E663886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8" w15:restartNumberingAfterBreak="0">
    <w:nsid w:val="5D2A5487"/>
    <w:multiLevelType w:val="hybridMultilevel"/>
    <w:tmpl w:val="E21AA9EE"/>
    <w:lvl w:ilvl="0" w:tplc="DC646C8E">
      <w:start w:val="8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0A66452E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7BF62B9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10504718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F858F770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450C3B32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3E54800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B88EB4F6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E80C9C58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9" w15:restartNumberingAfterBreak="0">
    <w:nsid w:val="64C94361"/>
    <w:multiLevelType w:val="hybridMultilevel"/>
    <w:tmpl w:val="0F1ACB44"/>
    <w:lvl w:ilvl="0" w:tplc="7FBA9F56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 w15:restartNumberingAfterBreak="0">
    <w:nsid w:val="69F246CA"/>
    <w:multiLevelType w:val="hybridMultilevel"/>
    <w:tmpl w:val="C7A242A4"/>
    <w:lvl w:ilvl="0" w:tplc="F34AF222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A3DA8014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3B0BE9E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48929DDC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7528F898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633EAF8E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4C5844D6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4B4AE98C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34D64F08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21" w15:restartNumberingAfterBreak="0">
    <w:nsid w:val="7E9F61F7"/>
    <w:multiLevelType w:val="hybridMultilevel"/>
    <w:tmpl w:val="AB1A9384"/>
    <w:lvl w:ilvl="0" w:tplc="B06A802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F70A38C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A4840F98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94B09590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56183B36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166A1F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8564B3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A6D6EB58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20245996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2"/>
  </w:num>
  <w:num w:numId="19">
    <w:abstractNumId w:val="15"/>
  </w:num>
  <w:num w:numId="20">
    <w:abstractNumId w:val="17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F"/>
    <w:rsid w:val="00012FA7"/>
    <w:rsid w:val="0003457B"/>
    <w:rsid w:val="00036A11"/>
    <w:rsid w:val="0005101F"/>
    <w:rsid w:val="00072EAC"/>
    <w:rsid w:val="000A5882"/>
    <w:rsid w:val="000B6556"/>
    <w:rsid w:val="000C3D79"/>
    <w:rsid w:val="000E019B"/>
    <w:rsid w:val="000F0625"/>
    <w:rsid w:val="000F4643"/>
    <w:rsid w:val="000F6100"/>
    <w:rsid w:val="000F717D"/>
    <w:rsid w:val="0011554A"/>
    <w:rsid w:val="001710E6"/>
    <w:rsid w:val="0017148A"/>
    <w:rsid w:val="001A3132"/>
    <w:rsid w:val="001B0823"/>
    <w:rsid w:val="001B37D3"/>
    <w:rsid w:val="001C646C"/>
    <w:rsid w:val="001E1A0F"/>
    <w:rsid w:val="001E235E"/>
    <w:rsid w:val="001E5EC4"/>
    <w:rsid w:val="001F703D"/>
    <w:rsid w:val="0023569E"/>
    <w:rsid w:val="002406C2"/>
    <w:rsid w:val="00260722"/>
    <w:rsid w:val="002D794D"/>
    <w:rsid w:val="002E589E"/>
    <w:rsid w:val="002F635F"/>
    <w:rsid w:val="00306D8C"/>
    <w:rsid w:val="00314295"/>
    <w:rsid w:val="00390C04"/>
    <w:rsid w:val="003C1C53"/>
    <w:rsid w:val="00463543"/>
    <w:rsid w:val="0047656B"/>
    <w:rsid w:val="00476FA2"/>
    <w:rsid w:val="004771F8"/>
    <w:rsid w:val="00482A09"/>
    <w:rsid w:val="0049429C"/>
    <w:rsid w:val="004A74CF"/>
    <w:rsid w:val="004C4C74"/>
    <w:rsid w:val="004E0703"/>
    <w:rsid w:val="005240F6"/>
    <w:rsid w:val="00531EDD"/>
    <w:rsid w:val="00567204"/>
    <w:rsid w:val="00582EE5"/>
    <w:rsid w:val="00591661"/>
    <w:rsid w:val="005A7954"/>
    <w:rsid w:val="005C1E51"/>
    <w:rsid w:val="005C21CB"/>
    <w:rsid w:val="005E55D4"/>
    <w:rsid w:val="005E60CE"/>
    <w:rsid w:val="00602CB8"/>
    <w:rsid w:val="006161F4"/>
    <w:rsid w:val="00624E42"/>
    <w:rsid w:val="00627F9B"/>
    <w:rsid w:val="0069081F"/>
    <w:rsid w:val="00691811"/>
    <w:rsid w:val="006A6EF4"/>
    <w:rsid w:val="006E1FD1"/>
    <w:rsid w:val="006E4640"/>
    <w:rsid w:val="006E5D3B"/>
    <w:rsid w:val="006F0ECF"/>
    <w:rsid w:val="007151A5"/>
    <w:rsid w:val="00731DBB"/>
    <w:rsid w:val="00747661"/>
    <w:rsid w:val="007933E4"/>
    <w:rsid w:val="00794C83"/>
    <w:rsid w:val="007E48A8"/>
    <w:rsid w:val="00806444"/>
    <w:rsid w:val="00807147"/>
    <w:rsid w:val="00820887"/>
    <w:rsid w:val="008248C3"/>
    <w:rsid w:val="00841421"/>
    <w:rsid w:val="00862778"/>
    <w:rsid w:val="00880551"/>
    <w:rsid w:val="00886C4B"/>
    <w:rsid w:val="008928DC"/>
    <w:rsid w:val="00896AD0"/>
    <w:rsid w:val="008E00E9"/>
    <w:rsid w:val="00907E4D"/>
    <w:rsid w:val="00930DDD"/>
    <w:rsid w:val="00931444"/>
    <w:rsid w:val="00937295"/>
    <w:rsid w:val="009507C2"/>
    <w:rsid w:val="0095248A"/>
    <w:rsid w:val="00954C4B"/>
    <w:rsid w:val="00964B11"/>
    <w:rsid w:val="0098003C"/>
    <w:rsid w:val="009835BA"/>
    <w:rsid w:val="00985708"/>
    <w:rsid w:val="0099304D"/>
    <w:rsid w:val="009A1415"/>
    <w:rsid w:val="009B29A3"/>
    <w:rsid w:val="009B4170"/>
    <w:rsid w:val="009C248E"/>
    <w:rsid w:val="009C4071"/>
    <w:rsid w:val="009C7AFF"/>
    <w:rsid w:val="00A13A3A"/>
    <w:rsid w:val="00A175B4"/>
    <w:rsid w:val="00A205D1"/>
    <w:rsid w:val="00A62F44"/>
    <w:rsid w:val="00A63BA7"/>
    <w:rsid w:val="00A661F7"/>
    <w:rsid w:val="00A66A38"/>
    <w:rsid w:val="00A9685B"/>
    <w:rsid w:val="00AA0D07"/>
    <w:rsid w:val="00AD7C1D"/>
    <w:rsid w:val="00AE215F"/>
    <w:rsid w:val="00B02DA0"/>
    <w:rsid w:val="00B11099"/>
    <w:rsid w:val="00B15746"/>
    <w:rsid w:val="00B273B4"/>
    <w:rsid w:val="00B50CAC"/>
    <w:rsid w:val="00B6509A"/>
    <w:rsid w:val="00B85896"/>
    <w:rsid w:val="00BA4DA5"/>
    <w:rsid w:val="00BD4316"/>
    <w:rsid w:val="00BD44EC"/>
    <w:rsid w:val="00BD470C"/>
    <w:rsid w:val="00BE1EB9"/>
    <w:rsid w:val="00BE259D"/>
    <w:rsid w:val="00C34E8D"/>
    <w:rsid w:val="00C34F59"/>
    <w:rsid w:val="00C3556A"/>
    <w:rsid w:val="00C47DD4"/>
    <w:rsid w:val="00C806DD"/>
    <w:rsid w:val="00CA553F"/>
    <w:rsid w:val="00CC5A61"/>
    <w:rsid w:val="00CE05CB"/>
    <w:rsid w:val="00CF23AD"/>
    <w:rsid w:val="00CF625F"/>
    <w:rsid w:val="00CF6998"/>
    <w:rsid w:val="00D33AF3"/>
    <w:rsid w:val="00D40BBD"/>
    <w:rsid w:val="00D46706"/>
    <w:rsid w:val="00D65907"/>
    <w:rsid w:val="00DC0B9D"/>
    <w:rsid w:val="00DF44F1"/>
    <w:rsid w:val="00E07323"/>
    <w:rsid w:val="00E525AF"/>
    <w:rsid w:val="00E6568F"/>
    <w:rsid w:val="00E75E62"/>
    <w:rsid w:val="00E81599"/>
    <w:rsid w:val="00EA5154"/>
    <w:rsid w:val="00EC4999"/>
    <w:rsid w:val="00F0649B"/>
    <w:rsid w:val="00F13F45"/>
    <w:rsid w:val="00F26B11"/>
    <w:rsid w:val="00F40501"/>
    <w:rsid w:val="00F428B6"/>
    <w:rsid w:val="00F43382"/>
    <w:rsid w:val="00F61841"/>
    <w:rsid w:val="00F72B44"/>
    <w:rsid w:val="00FB2EFE"/>
    <w:rsid w:val="00FB3329"/>
    <w:rsid w:val="00FB75A7"/>
    <w:rsid w:val="00FC4A33"/>
    <w:rsid w:val="00FD3C7B"/>
    <w:rsid w:val="00FE6BB8"/>
    <w:rsid w:val="00FE7C3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E74F2"/>
  <w15:docId w15:val="{9B92D864-BD0D-427A-AF92-0F4BB4B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457B"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rsid w:val="005C491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rsid w:val="005C491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rsid w:val="005C491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rsid w:val="005C491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rsid w:val="005C491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rsid w:val="005C491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5C49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C491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C49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rsid w:val="005C4915"/>
    <w:pPr>
      <w:spacing w:after="220" w:line="180" w:lineRule="atLeast"/>
      <w:jc w:val="both"/>
    </w:pPr>
  </w:style>
  <w:style w:type="character" w:customStyle="1" w:styleId="a6">
    <w:name w:val="Флажок"/>
    <w:rsid w:val="005C4915"/>
    <w:rPr>
      <w:rFonts w:ascii="Times New Roman" w:hAnsi="Times New Roman"/>
      <w:sz w:val="22"/>
      <w:lang w:bidi="ar-SA"/>
    </w:rPr>
  </w:style>
  <w:style w:type="paragraph" w:customStyle="1" w:styleId="a7">
    <w:name w:val="Название предприятия"/>
    <w:basedOn w:val="a1"/>
    <w:rsid w:val="005C491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Название документа"/>
    <w:basedOn w:val="a1"/>
    <w:rsid w:val="005C491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sid w:val="005C4915"/>
    <w:rPr>
      <w:rFonts w:ascii="Arial Black" w:hAnsi="Arial Black"/>
      <w:sz w:val="18"/>
      <w:lang w:bidi="ar-SA"/>
    </w:rPr>
  </w:style>
  <w:style w:type="paragraph" w:customStyle="1" w:styleId="aa">
    <w:name w:val="База верхнего колонтитула"/>
    <w:basedOn w:val="a2"/>
    <w:rsid w:val="005C4915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rsid w:val="005C4915"/>
    <w:pPr>
      <w:spacing w:before="600"/>
    </w:pPr>
    <w:rPr>
      <w:sz w:val="18"/>
    </w:rPr>
  </w:style>
  <w:style w:type="paragraph" w:styleId="ac">
    <w:name w:val="header"/>
    <w:basedOn w:val="aa"/>
    <w:rsid w:val="005C4915"/>
    <w:pPr>
      <w:spacing w:after="600"/>
    </w:pPr>
  </w:style>
  <w:style w:type="paragraph" w:customStyle="1" w:styleId="ad">
    <w:name w:val="База заголовка"/>
    <w:basedOn w:val="a2"/>
    <w:next w:val="a2"/>
    <w:rsid w:val="005C491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e">
    <w:name w:val="Message Header"/>
    <w:basedOn w:val="a2"/>
    <w:rsid w:val="005C491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">
    <w:name w:val="Заголовок сообщения (первый)"/>
    <w:basedOn w:val="ae"/>
    <w:next w:val="ae"/>
    <w:rsid w:val="005C4915"/>
  </w:style>
  <w:style w:type="character" w:customStyle="1" w:styleId="af0">
    <w:name w:val="Заголовок сообщения (текст)"/>
    <w:rsid w:val="005C4915"/>
    <w:rPr>
      <w:rFonts w:ascii="Arial Black" w:hAnsi="Arial Black"/>
      <w:sz w:val="18"/>
      <w:lang w:bidi="ar-SA"/>
    </w:rPr>
  </w:style>
  <w:style w:type="paragraph" w:customStyle="1" w:styleId="af1">
    <w:name w:val="Заголовок сообщения (последний)"/>
    <w:basedOn w:val="ae"/>
    <w:next w:val="a2"/>
    <w:rsid w:val="005C491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2">
    <w:name w:val="Normal Indent"/>
    <w:basedOn w:val="a1"/>
    <w:rsid w:val="005C4915"/>
    <w:pPr>
      <w:ind w:left="1555"/>
    </w:pPr>
  </w:style>
  <w:style w:type="character" w:styleId="af3">
    <w:name w:val="page number"/>
    <w:rsid w:val="005C4915"/>
    <w:rPr>
      <w:sz w:val="18"/>
      <w:lang w:bidi="ar-SA"/>
    </w:rPr>
  </w:style>
  <w:style w:type="paragraph" w:customStyle="1" w:styleId="af4">
    <w:name w:val="Обратные адреса"/>
    <w:basedOn w:val="a1"/>
    <w:rsid w:val="005C491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5">
    <w:name w:val="Имя в подписи"/>
    <w:basedOn w:val="a1"/>
    <w:next w:val="a1"/>
    <w:rsid w:val="005C4915"/>
    <w:pPr>
      <w:keepNext/>
      <w:keepLines/>
      <w:spacing w:before="660" w:line="180" w:lineRule="atLeast"/>
      <w:jc w:val="both"/>
    </w:pPr>
  </w:style>
  <w:style w:type="character" w:customStyle="1" w:styleId="af6">
    <w:name w:val="Девиз"/>
    <w:basedOn w:val="a3"/>
    <w:rsid w:val="005C4915"/>
    <w:rPr>
      <w:rFonts w:ascii="Arial Black" w:hAnsi="Arial Black"/>
      <w:color w:val="FFFFFF"/>
      <w:spacing w:val="-10"/>
      <w:position w:val="0"/>
      <w:sz w:val="19"/>
      <w:bdr w:val="nil"/>
      <w:shd w:val="solid" w:color="auto" w:fill="auto"/>
    </w:rPr>
  </w:style>
  <w:style w:type="paragraph" w:styleId="af7">
    <w:name w:val="List"/>
    <w:basedOn w:val="a1"/>
    <w:rsid w:val="005C4915"/>
    <w:pPr>
      <w:ind w:left="1195" w:hanging="360"/>
    </w:pPr>
  </w:style>
  <w:style w:type="paragraph" w:styleId="22">
    <w:name w:val="List 2"/>
    <w:basedOn w:val="a1"/>
    <w:rsid w:val="005C4915"/>
    <w:pPr>
      <w:ind w:left="1555" w:hanging="360"/>
    </w:pPr>
  </w:style>
  <w:style w:type="paragraph" w:styleId="32">
    <w:name w:val="List 3"/>
    <w:basedOn w:val="a1"/>
    <w:rsid w:val="005C4915"/>
    <w:pPr>
      <w:ind w:left="1915" w:hanging="360"/>
    </w:pPr>
  </w:style>
  <w:style w:type="paragraph" w:styleId="42">
    <w:name w:val="List 4"/>
    <w:basedOn w:val="a1"/>
    <w:rsid w:val="005C4915"/>
    <w:pPr>
      <w:ind w:left="2275" w:hanging="360"/>
    </w:pPr>
  </w:style>
  <w:style w:type="paragraph" w:styleId="52">
    <w:name w:val="List 5"/>
    <w:basedOn w:val="a1"/>
    <w:rsid w:val="005C4915"/>
    <w:pPr>
      <w:ind w:left="2635" w:hanging="360"/>
    </w:pPr>
  </w:style>
  <w:style w:type="paragraph" w:styleId="a0">
    <w:name w:val="List Bullet"/>
    <w:basedOn w:val="a1"/>
    <w:autoRedefine/>
    <w:rsid w:val="005C4915"/>
    <w:pPr>
      <w:numPr>
        <w:numId w:val="1"/>
      </w:numPr>
      <w:ind w:left="1195"/>
    </w:pPr>
  </w:style>
  <w:style w:type="paragraph" w:styleId="20">
    <w:name w:val="List Bullet 2"/>
    <w:basedOn w:val="a1"/>
    <w:autoRedefine/>
    <w:rsid w:val="005C4915"/>
    <w:pPr>
      <w:numPr>
        <w:numId w:val="2"/>
      </w:numPr>
      <w:ind w:left="1555"/>
    </w:pPr>
  </w:style>
  <w:style w:type="paragraph" w:styleId="30">
    <w:name w:val="List Bullet 3"/>
    <w:basedOn w:val="a1"/>
    <w:autoRedefine/>
    <w:rsid w:val="005C4915"/>
    <w:pPr>
      <w:numPr>
        <w:numId w:val="3"/>
      </w:numPr>
      <w:ind w:left="1915"/>
    </w:pPr>
  </w:style>
  <w:style w:type="paragraph" w:styleId="40">
    <w:name w:val="List Bullet 4"/>
    <w:basedOn w:val="a1"/>
    <w:autoRedefine/>
    <w:rsid w:val="005C4915"/>
    <w:pPr>
      <w:numPr>
        <w:numId w:val="4"/>
      </w:numPr>
      <w:ind w:left="2275"/>
    </w:pPr>
  </w:style>
  <w:style w:type="paragraph" w:styleId="50">
    <w:name w:val="List Bullet 5"/>
    <w:basedOn w:val="a1"/>
    <w:autoRedefine/>
    <w:rsid w:val="005C4915"/>
    <w:pPr>
      <w:numPr>
        <w:numId w:val="5"/>
      </w:numPr>
      <w:ind w:left="2635"/>
    </w:pPr>
  </w:style>
  <w:style w:type="paragraph" w:styleId="af8">
    <w:name w:val="List Continue"/>
    <w:basedOn w:val="a1"/>
    <w:rsid w:val="005C4915"/>
    <w:pPr>
      <w:spacing w:after="120"/>
      <w:ind w:left="1195"/>
    </w:pPr>
  </w:style>
  <w:style w:type="paragraph" w:styleId="23">
    <w:name w:val="List Continue 2"/>
    <w:basedOn w:val="a1"/>
    <w:rsid w:val="005C4915"/>
    <w:pPr>
      <w:spacing w:after="120"/>
      <w:ind w:left="1555"/>
    </w:pPr>
  </w:style>
  <w:style w:type="paragraph" w:styleId="33">
    <w:name w:val="List Continue 3"/>
    <w:basedOn w:val="a1"/>
    <w:rsid w:val="005C4915"/>
    <w:pPr>
      <w:spacing w:after="120"/>
      <w:ind w:left="1915"/>
    </w:pPr>
  </w:style>
  <w:style w:type="paragraph" w:styleId="43">
    <w:name w:val="List Continue 4"/>
    <w:basedOn w:val="a1"/>
    <w:rsid w:val="005C4915"/>
    <w:pPr>
      <w:spacing w:after="120"/>
      <w:ind w:left="2275"/>
    </w:pPr>
  </w:style>
  <w:style w:type="paragraph" w:styleId="53">
    <w:name w:val="List Continue 5"/>
    <w:basedOn w:val="a1"/>
    <w:rsid w:val="005C4915"/>
    <w:pPr>
      <w:spacing w:after="120"/>
      <w:ind w:left="2635"/>
    </w:pPr>
  </w:style>
  <w:style w:type="paragraph" w:styleId="a">
    <w:name w:val="List Number"/>
    <w:basedOn w:val="a1"/>
    <w:rsid w:val="005C4915"/>
    <w:pPr>
      <w:numPr>
        <w:numId w:val="6"/>
      </w:numPr>
      <w:ind w:left="1195"/>
    </w:pPr>
  </w:style>
  <w:style w:type="paragraph" w:styleId="2">
    <w:name w:val="List Number 2"/>
    <w:basedOn w:val="a1"/>
    <w:rsid w:val="005C4915"/>
    <w:pPr>
      <w:numPr>
        <w:numId w:val="7"/>
      </w:numPr>
      <w:ind w:left="1555"/>
    </w:pPr>
  </w:style>
  <w:style w:type="paragraph" w:styleId="3">
    <w:name w:val="List Number 3"/>
    <w:basedOn w:val="a1"/>
    <w:rsid w:val="005C4915"/>
    <w:pPr>
      <w:numPr>
        <w:numId w:val="8"/>
      </w:numPr>
      <w:ind w:left="1915"/>
    </w:pPr>
  </w:style>
  <w:style w:type="paragraph" w:styleId="4">
    <w:name w:val="List Number 4"/>
    <w:basedOn w:val="a1"/>
    <w:rsid w:val="005C4915"/>
    <w:pPr>
      <w:numPr>
        <w:numId w:val="9"/>
      </w:numPr>
      <w:ind w:left="2275"/>
    </w:pPr>
  </w:style>
  <w:style w:type="paragraph" w:styleId="5">
    <w:name w:val="List Number 5"/>
    <w:basedOn w:val="a1"/>
    <w:rsid w:val="005C4915"/>
    <w:pPr>
      <w:numPr>
        <w:numId w:val="10"/>
      </w:numPr>
      <w:ind w:left="2635"/>
    </w:pPr>
  </w:style>
  <w:style w:type="paragraph" w:styleId="HTML">
    <w:name w:val="HTML Address"/>
    <w:basedOn w:val="a1"/>
    <w:rsid w:val="005C4915"/>
    <w:rPr>
      <w:i/>
      <w:iCs/>
    </w:rPr>
  </w:style>
  <w:style w:type="paragraph" w:styleId="af9">
    <w:name w:val="envelope address"/>
    <w:basedOn w:val="a1"/>
    <w:rsid w:val="005C491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3"/>
    <w:rsid w:val="005C4915"/>
  </w:style>
  <w:style w:type="character" w:styleId="afa">
    <w:name w:val="Hyperlink"/>
    <w:basedOn w:val="a3"/>
    <w:uiPriority w:val="99"/>
    <w:rsid w:val="005C4915"/>
    <w:rPr>
      <w:color w:val="0000FF"/>
      <w:u w:val="single"/>
    </w:rPr>
  </w:style>
  <w:style w:type="paragraph" w:styleId="afb">
    <w:name w:val="Date"/>
    <w:basedOn w:val="a1"/>
    <w:next w:val="a1"/>
    <w:rsid w:val="005C4915"/>
  </w:style>
  <w:style w:type="paragraph" w:customStyle="1" w:styleId="10">
    <w:name w:val="Заголовок записки1"/>
    <w:basedOn w:val="a1"/>
    <w:next w:val="a1"/>
    <w:rsid w:val="005C4915"/>
  </w:style>
  <w:style w:type="paragraph" w:styleId="afc">
    <w:name w:val="toa heading"/>
    <w:basedOn w:val="a1"/>
    <w:next w:val="a1"/>
    <w:semiHidden/>
    <w:rsid w:val="005C4915"/>
    <w:pPr>
      <w:spacing w:before="120"/>
    </w:pPr>
    <w:rPr>
      <w:rFonts w:cs="Arial"/>
      <w:b/>
      <w:bCs/>
      <w:sz w:val="24"/>
      <w:szCs w:val="24"/>
    </w:rPr>
  </w:style>
  <w:style w:type="character" w:styleId="afd">
    <w:name w:val="endnote reference"/>
    <w:basedOn w:val="a3"/>
    <w:semiHidden/>
    <w:rsid w:val="005C4915"/>
    <w:rPr>
      <w:vertAlign w:val="superscript"/>
    </w:rPr>
  </w:style>
  <w:style w:type="character" w:styleId="afe">
    <w:name w:val="annotation reference"/>
    <w:basedOn w:val="a3"/>
    <w:semiHidden/>
    <w:rsid w:val="005C4915"/>
    <w:rPr>
      <w:sz w:val="16"/>
      <w:szCs w:val="16"/>
    </w:rPr>
  </w:style>
  <w:style w:type="character" w:styleId="aff">
    <w:name w:val="footnote reference"/>
    <w:basedOn w:val="a3"/>
    <w:semiHidden/>
    <w:rsid w:val="005C4915"/>
    <w:rPr>
      <w:vertAlign w:val="superscript"/>
    </w:rPr>
  </w:style>
  <w:style w:type="character" w:styleId="HTML1">
    <w:name w:val="HTML Keyboard"/>
    <w:basedOn w:val="a3"/>
    <w:rsid w:val="005C4915"/>
    <w:rPr>
      <w:rFonts w:ascii="Courier New" w:hAnsi="Courier New"/>
      <w:sz w:val="20"/>
      <w:szCs w:val="20"/>
    </w:rPr>
  </w:style>
  <w:style w:type="character" w:styleId="HTML2">
    <w:name w:val="HTML Code"/>
    <w:basedOn w:val="a3"/>
    <w:rsid w:val="005C4915"/>
    <w:rPr>
      <w:rFonts w:ascii="Courier New" w:hAnsi="Courier New"/>
      <w:sz w:val="20"/>
      <w:szCs w:val="20"/>
    </w:rPr>
  </w:style>
  <w:style w:type="paragraph" w:styleId="aff0">
    <w:name w:val="Body Text First Indent"/>
    <w:basedOn w:val="a2"/>
    <w:rsid w:val="005C4915"/>
    <w:pPr>
      <w:spacing w:after="120" w:line="240" w:lineRule="auto"/>
      <w:ind w:firstLine="210"/>
      <w:jc w:val="left"/>
    </w:pPr>
  </w:style>
  <w:style w:type="paragraph" w:styleId="aff1">
    <w:name w:val="Body Text Indent"/>
    <w:basedOn w:val="a1"/>
    <w:rsid w:val="005C4915"/>
    <w:pPr>
      <w:spacing w:after="120"/>
      <w:ind w:left="283"/>
    </w:pPr>
  </w:style>
  <w:style w:type="paragraph" w:styleId="24">
    <w:name w:val="Body Text First Indent 2"/>
    <w:basedOn w:val="aff1"/>
    <w:rsid w:val="005C4915"/>
    <w:pPr>
      <w:ind w:firstLine="210"/>
    </w:pPr>
  </w:style>
  <w:style w:type="paragraph" w:styleId="aff2">
    <w:name w:val="Title"/>
    <w:basedOn w:val="a1"/>
    <w:qFormat/>
    <w:rsid w:val="005C49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3">
    <w:name w:val="caption"/>
    <w:basedOn w:val="a1"/>
    <w:next w:val="a1"/>
    <w:qFormat/>
    <w:rsid w:val="005C4915"/>
    <w:pPr>
      <w:spacing w:before="120" w:after="120"/>
    </w:pPr>
    <w:rPr>
      <w:b/>
      <w:bCs/>
    </w:rPr>
  </w:style>
  <w:style w:type="character" w:styleId="aff4">
    <w:name w:val="line number"/>
    <w:basedOn w:val="a3"/>
    <w:rsid w:val="005C4915"/>
  </w:style>
  <w:style w:type="character" w:styleId="HTML3">
    <w:name w:val="HTML Sample"/>
    <w:basedOn w:val="a3"/>
    <w:rsid w:val="005C4915"/>
    <w:rPr>
      <w:rFonts w:ascii="Courier New" w:hAnsi="Courier New"/>
    </w:rPr>
  </w:style>
  <w:style w:type="paragraph" w:styleId="25">
    <w:name w:val="envelope return"/>
    <w:basedOn w:val="a1"/>
    <w:rsid w:val="005C4915"/>
    <w:rPr>
      <w:rFonts w:cs="Arial"/>
    </w:rPr>
  </w:style>
  <w:style w:type="paragraph" w:styleId="aff5">
    <w:name w:val="Normal (Web)"/>
    <w:basedOn w:val="a1"/>
    <w:rsid w:val="005C4915"/>
    <w:rPr>
      <w:rFonts w:ascii="Times New Roman" w:hAnsi="Times New Roman"/>
      <w:sz w:val="24"/>
      <w:szCs w:val="24"/>
    </w:rPr>
  </w:style>
  <w:style w:type="paragraph" w:styleId="11">
    <w:name w:val="toc 1"/>
    <w:basedOn w:val="a1"/>
    <w:next w:val="a1"/>
    <w:autoRedefine/>
    <w:semiHidden/>
    <w:rsid w:val="005C4915"/>
    <w:pPr>
      <w:ind w:left="0"/>
    </w:pPr>
  </w:style>
  <w:style w:type="paragraph" w:styleId="26">
    <w:name w:val="toc 2"/>
    <w:basedOn w:val="a1"/>
    <w:next w:val="a1"/>
    <w:autoRedefine/>
    <w:semiHidden/>
    <w:rsid w:val="005C4915"/>
    <w:pPr>
      <w:ind w:left="200"/>
    </w:pPr>
  </w:style>
  <w:style w:type="paragraph" w:styleId="34">
    <w:name w:val="toc 3"/>
    <w:basedOn w:val="a1"/>
    <w:next w:val="a1"/>
    <w:autoRedefine/>
    <w:semiHidden/>
    <w:rsid w:val="005C4915"/>
    <w:pPr>
      <w:ind w:left="400"/>
    </w:pPr>
  </w:style>
  <w:style w:type="paragraph" w:styleId="44">
    <w:name w:val="toc 4"/>
    <w:basedOn w:val="a1"/>
    <w:next w:val="a1"/>
    <w:autoRedefine/>
    <w:semiHidden/>
    <w:rsid w:val="005C4915"/>
    <w:pPr>
      <w:ind w:left="600"/>
    </w:pPr>
  </w:style>
  <w:style w:type="paragraph" w:styleId="54">
    <w:name w:val="toc 5"/>
    <w:basedOn w:val="a1"/>
    <w:next w:val="a1"/>
    <w:autoRedefine/>
    <w:semiHidden/>
    <w:rsid w:val="005C4915"/>
    <w:pPr>
      <w:ind w:left="800"/>
    </w:pPr>
  </w:style>
  <w:style w:type="paragraph" w:styleId="60">
    <w:name w:val="toc 6"/>
    <w:basedOn w:val="a1"/>
    <w:next w:val="a1"/>
    <w:autoRedefine/>
    <w:semiHidden/>
    <w:rsid w:val="005C4915"/>
    <w:pPr>
      <w:ind w:left="1000"/>
    </w:pPr>
  </w:style>
  <w:style w:type="paragraph" w:styleId="70">
    <w:name w:val="toc 7"/>
    <w:basedOn w:val="a1"/>
    <w:next w:val="a1"/>
    <w:autoRedefine/>
    <w:semiHidden/>
    <w:rsid w:val="005C4915"/>
    <w:pPr>
      <w:ind w:left="1200"/>
    </w:pPr>
  </w:style>
  <w:style w:type="paragraph" w:styleId="80">
    <w:name w:val="toc 8"/>
    <w:basedOn w:val="a1"/>
    <w:next w:val="a1"/>
    <w:autoRedefine/>
    <w:semiHidden/>
    <w:rsid w:val="005C4915"/>
    <w:pPr>
      <w:ind w:left="1400"/>
    </w:pPr>
  </w:style>
  <w:style w:type="paragraph" w:styleId="90">
    <w:name w:val="toc 9"/>
    <w:basedOn w:val="a1"/>
    <w:next w:val="a1"/>
    <w:autoRedefine/>
    <w:semiHidden/>
    <w:rsid w:val="005C4915"/>
    <w:pPr>
      <w:ind w:left="1600"/>
    </w:pPr>
  </w:style>
  <w:style w:type="character" w:styleId="HTML4">
    <w:name w:val="HTML Definition"/>
    <w:basedOn w:val="a3"/>
    <w:rsid w:val="005C4915"/>
    <w:rPr>
      <w:i/>
      <w:iCs/>
    </w:rPr>
  </w:style>
  <w:style w:type="paragraph" w:styleId="27">
    <w:name w:val="Body Text 2"/>
    <w:basedOn w:val="a1"/>
    <w:rsid w:val="005C4915"/>
    <w:pPr>
      <w:spacing w:after="120" w:line="480" w:lineRule="auto"/>
    </w:pPr>
  </w:style>
  <w:style w:type="paragraph" w:styleId="35">
    <w:name w:val="Body Text 3"/>
    <w:basedOn w:val="a1"/>
    <w:rsid w:val="005C4915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5C4915"/>
    <w:pPr>
      <w:spacing w:after="120" w:line="480" w:lineRule="auto"/>
      <w:ind w:left="283"/>
    </w:pPr>
  </w:style>
  <w:style w:type="paragraph" w:styleId="36">
    <w:name w:val="Body Text Indent 3"/>
    <w:basedOn w:val="a1"/>
    <w:rsid w:val="005C4915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sid w:val="005C4915"/>
    <w:rPr>
      <w:i/>
      <w:iCs/>
    </w:rPr>
  </w:style>
  <w:style w:type="paragraph" w:styleId="aff6">
    <w:name w:val="table of figures"/>
    <w:basedOn w:val="a1"/>
    <w:next w:val="a1"/>
    <w:semiHidden/>
    <w:rsid w:val="005C4915"/>
    <w:pPr>
      <w:ind w:left="400" w:hanging="400"/>
    </w:pPr>
  </w:style>
  <w:style w:type="character" w:styleId="HTML6">
    <w:name w:val="HTML Typewriter"/>
    <w:basedOn w:val="a3"/>
    <w:rsid w:val="005C4915"/>
    <w:rPr>
      <w:rFonts w:ascii="Courier New" w:hAnsi="Courier New"/>
      <w:sz w:val="20"/>
      <w:szCs w:val="20"/>
    </w:rPr>
  </w:style>
  <w:style w:type="paragraph" w:styleId="aff7">
    <w:name w:val="Subtitle"/>
    <w:basedOn w:val="a1"/>
    <w:qFormat/>
    <w:rsid w:val="005C491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8">
    <w:name w:val="Signature"/>
    <w:basedOn w:val="a1"/>
    <w:rsid w:val="005C4915"/>
    <w:pPr>
      <w:ind w:left="4252"/>
    </w:pPr>
  </w:style>
  <w:style w:type="paragraph" w:styleId="aff9">
    <w:name w:val="Salutation"/>
    <w:basedOn w:val="a1"/>
    <w:next w:val="a1"/>
    <w:rsid w:val="005C4915"/>
  </w:style>
  <w:style w:type="character" w:styleId="affa">
    <w:name w:val="FollowedHyperlink"/>
    <w:basedOn w:val="a3"/>
    <w:uiPriority w:val="99"/>
    <w:rsid w:val="005C4915"/>
    <w:rPr>
      <w:color w:val="800080"/>
      <w:u w:val="single"/>
    </w:rPr>
  </w:style>
  <w:style w:type="paragraph" w:styleId="affb">
    <w:name w:val="Closing"/>
    <w:basedOn w:val="a1"/>
    <w:rsid w:val="005C4915"/>
    <w:pPr>
      <w:ind w:left="4252"/>
    </w:pPr>
  </w:style>
  <w:style w:type="paragraph" w:styleId="HTML7">
    <w:name w:val="HTML Preformatted"/>
    <w:basedOn w:val="a1"/>
    <w:rsid w:val="005C4915"/>
    <w:rPr>
      <w:rFonts w:ascii="Courier New" w:hAnsi="Courier New" w:cs="Courier New"/>
    </w:rPr>
  </w:style>
  <w:style w:type="character" w:styleId="affc">
    <w:name w:val="Strong"/>
    <w:basedOn w:val="a3"/>
    <w:qFormat/>
    <w:rsid w:val="005C4915"/>
    <w:rPr>
      <w:b/>
      <w:bCs/>
    </w:rPr>
  </w:style>
  <w:style w:type="paragraph" w:styleId="affd">
    <w:name w:val="Document Map"/>
    <w:basedOn w:val="a1"/>
    <w:semiHidden/>
    <w:rsid w:val="005C4915"/>
    <w:pPr>
      <w:shd w:val="clear" w:color="auto" w:fill="000080"/>
    </w:pPr>
    <w:rPr>
      <w:rFonts w:ascii="Tahoma" w:hAnsi="Tahoma" w:cs="Tahoma"/>
    </w:rPr>
  </w:style>
  <w:style w:type="paragraph" w:styleId="affe">
    <w:name w:val="table of authorities"/>
    <w:basedOn w:val="a1"/>
    <w:next w:val="a1"/>
    <w:semiHidden/>
    <w:rsid w:val="005C4915"/>
    <w:pPr>
      <w:ind w:left="200" w:hanging="200"/>
    </w:pPr>
  </w:style>
  <w:style w:type="paragraph" w:styleId="afff">
    <w:name w:val="Plain Text"/>
    <w:basedOn w:val="a1"/>
    <w:rsid w:val="005C4915"/>
    <w:rPr>
      <w:rFonts w:ascii="Courier New" w:hAnsi="Courier New" w:cs="Courier New"/>
    </w:rPr>
  </w:style>
  <w:style w:type="paragraph" w:styleId="afff0">
    <w:name w:val="endnote text"/>
    <w:basedOn w:val="a1"/>
    <w:semiHidden/>
    <w:rsid w:val="005C4915"/>
  </w:style>
  <w:style w:type="paragraph" w:styleId="afff1">
    <w:name w:val="macro"/>
    <w:semiHidden/>
    <w:rsid w:val="005C4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afff2">
    <w:name w:val="annotation text"/>
    <w:basedOn w:val="a1"/>
    <w:link w:val="afff3"/>
    <w:semiHidden/>
    <w:rsid w:val="005C4915"/>
  </w:style>
  <w:style w:type="character" w:customStyle="1" w:styleId="afff3">
    <w:name w:val="Текст примечания Знак"/>
    <w:basedOn w:val="a3"/>
    <w:link w:val="afff2"/>
    <w:semiHidden/>
    <w:rsid w:val="00F26B11"/>
    <w:rPr>
      <w:rFonts w:ascii="Arial" w:hAnsi="Arial"/>
      <w:spacing w:val="-5"/>
      <w:lang w:eastAsia="en-US"/>
    </w:rPr>
  </w:style>
  <w:style w:type="paragraph" w:styleId="afff4">
    <w:name w:val="footnote text"/>
    <w:basedOn w:val="a1"/>
    <w:semiHidden/>
    <w:rsid w:val="005C4915"/>
  </w:style>
  <w:style w:type="paragraph" w:styleId="12">
    <w:name w:val="index 1"/>
    <w:basedOn w:val="a1"/>
    <w:next w:val="a1"/>
    <w:autoRedefine/>
    <w:semiHidden/>
    <w:rsid w:val="005C4915"/>
    <w:pPr>
      <w:ind w:left="200" w:hanging="200"/>
    </w:pPr>
  </w:style>
  <w:style w:type="paragraph" w:styleId="afff5">
    <w:name w:val="index heading"/>
    <w:basedOn w:val="a1"/>
    <w:next w:val="12"/>
    <w:semiHidden/>
    <w:rsid w:val="005C4915"/>
    <w:rPr>
      <w:rFonts w:cs="Arial"/>
      <w:b/>
      <w:bCs/>
    </w:rPr>
  </w:style>
  <w:style w:type="paragraph" w:styleId="29">
    <w:name w:val="index 2"/>
    <w:basedOn w:val="a1"/>
    <w:next w:val="a1"/>
    <w:autoRedefine/>
    <w:semiHidden/>
    <w:rsid w:val="005C4915"/>
    <w:pPr>
      <w:ind w:left="400" w:hanging="200"/>
    </w:pPr>
  </w:style>
  <w:style w:type="paragraph" w:styleId="37">
    <w:name w:val="index 3"/>
    <w:basedOn w:val="a1"/>
    <w:next w:val="a1"/>
    <w:autoRedefine/>
    <w:semiHidden/>
    <w:rsid w:val="005C4915"/>
    <w:pPr>
      <w:ind w:left="600" w:hanging="200"/>
    </w:pPr>
  </w:style>
  <w:style w:type="paragraph" w:styleId="45">
    <w:name w:val="index 4"/>
    <w:basedOn w:val="a1"/>
    <w:next w:val="a1"/>
    <w:autoRedefine/>
    <w:semiHidden/>
    <w:rsid w:val="005C4915"/>
    <w:pPr>
      <w:ind w:left="800" w:hanging="200"/>
    </w:pPr>
  </w:style>
  <w:style w:type="paragraph" w:styleId="55">
    <w:name w:val="index 5"/>
    <w:basedOn w:val="a1"/>
    <w:next w:val="a1"/>
    <w:autoRedefine/>
    <w:semiHidden/>
    <w:rsid w:val="005C491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C491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C491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C491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C4915"/>
    <w:pPr>
      <w:ind w:left="1800" w:hanging="200"/>
    </w:pPr>
  </w:style>
  <w:style w:type="paragraph" w:styleId="afff6">
    <w:name w:val="Block Text"/>
    <w:basedOn w:val="a1"/>
    <w:rsid w:val="005C4915"/>
    <w:pPr>
      <w:spacing w:after="120"/>
      <w:ind w:left="1440" w:right="1440"/>
    </w:pPr>
  </w:style>
  <w:style w:type="character" w:styleId="HTML8">
    <w:name w:val="HTML Cite"/>
    <w:basedOn w:val="a3"/>
    <w:rsid w:val="005C4915"/>
    <w:rPr>
      <w:i/>
      <w:iCs/>
    </w:rPr>
  </w:style>
  <w:style w:type="paragraph" w:styleId="afff7">
    <w:name w:val="E-mail Signature"/>
    <w:basedOn w:val="a1"/>
    <w:rsid w:val="005C4915"/>
  </w:style>
  <w:style w:type="paragraph" w:styleId="afff8">
    <w:name w:val="Balloon Text"/>
    <w:basedOn w:val="a1"/>
    <w:semiHidden/>
    <w:rsid w:val="000B7996"/>
    <w:rPr>
      <w:rFonts w:ascii="Tahoma" w:hAnsi="Tahoma" w:cs="Tahoma"/>
      <w:sz w:val="16"/>
      <w:szCs w:val="16"/>
    </w:rPr>
  </w:style>
  <w:style w:type="paragraph" w:styleId="afff9">
    <w:name w:val="List Paragraph"/>
    <w:basedOn w:val="a1"/>
    <w:uiPriority w:val="34"/>
    <w:qFormat/>
    <w:rsid w:val="006957A8"/>
    <w:pPr>
      <w:ind w:left="720"/>
      <w:contextualSpacing/>
    </w:pPr>
  </w:style>
  <w:style w:type="paragraph" w:styleId="afffa">
    <w:name w:val="No Spacing"/>
    <w:uiPriority w:val="1"/>
    <w:qFormat/>
    <w:rsid w:val="00D416DA"/>
    <w:rPr>
      <w:rFonts w:asciiTheme="minorHAnsi" w:eastAsiaTheme="minorEastAsia" w:hAnsiTheme="minorHAnsi" w:cstheme="minorBidi"/>
      <w:sz w:val="22"/>
      <w:szCs w:val="22"/>
    </w:rPr>
  </w:style>
  <w:style w:type="table" w:styleId="afffb">
    <w:name w:val="Table Grid"/>
    <w:basedOn w:val="a4"/>
    <w:uiPriority w:val="39"/>
    <w:rsid w:val="00D416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fb"/>
    <w:uiPriority w:val="39"/>
    <w:rsid w:val="00CE0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subject"/>
    <w:basedOn w:val="afff2"/>
    <w:next w:val="afff2"/>
    <w:link w:val="afffd"/>
    <w:semiHidden/>
    <w:unhideWhenUsed/>
    <w:rsid w:val="00F26B11"/>
    <w:rPr>
      <w:b/>
      <w:bCs/>
    </w:rPr>
  </w:style>
  <w:style w:type="character" w:customStyle="1" w:styleId="afffd">
    <w:name w:val="Тема примечания Знак"/>
    <w:basedOn w:val="afff3"/>
    <w:link w:val="afffc"/>
    <w:semiHidden/>
    <w:rsid w:val="00F26B11"/>
    <w:rPr>
      <w:rFonts w:ascii="Arial" w:hAnsi="Arial"/>
      <w:b/>
      <w:bCs/>
      <w:spacing w:val="-5"/>
      <w:lang w:eastAsia="en-US"/>
    </w:rPr>
  </w:style>
  <w:style w:type="paragraph" w:styleId="afffe">
    <w:name w:val="Revision"/>
    <w:hidden/>
    <w:uiPriority w:val="99"/>
    <w:semiHidden/>
    <w:rsid w:val="000E019B"/>
    <w:rPr>
      <w:rFonts w:ascii="Arial" w:hAnsi="Arial"/>
      <w:spacing w:val="-5"/>
      <w:lang w:eastAsia="en-US"/>
    </w:rPr>
  </w:style>
  <w:style w:type="paragraph" w:customStyle="1" w:styleId="msonormal0">
    <w:name w:val="msonormal"/>
    <w:basedOn w:val="a1"/>
    <w:rsid w:val="006A6E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6A6EF4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6A6EF4"/>
    <w:pP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table" w:customStyle="1" w:styleId="2a">
    <w:name w:val="Сетка таблицы2"/>
    <w:basedOn w:val="a4"/>
    <w:next w:val="afffb"/>
    <w:uiPriority w:val="39"/>
    <w:rsid w:val="00072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next w:val="afffb"/>
    <w:uiPriority w:val="39"/>
    <w:rsid w:val="00F428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1"/>
    <w:rsid w:val="00F618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1">
    <w:name w:val="xl71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2">
    <w:name w:val="xl72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3">
    <w:name w:val="xl73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E9FEBC-35E8-434A-B77A-2F14A94D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1</TotalTime>
  <Pages>6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Смирнов Игорь Борисович</cp:lastModifiedBy>
  <cp:revision>2</cp:revision>
  <cp:lastPrinted>2020-04-13T10:07:00Z</cp:lastPrinted>
  <dcterms:created xsi:type="dcterms:W3CDTF">2024-10-25T11:57:00Z</dcterms:created>
  <dcterms:modified xsi:type="dcterms:W3CDTF">2024-10-25T11:57:00Z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LCID">
    <vt:i4>1049</vt:i4>
  </property>
  <property fmtid="{D5CDD505-2E9C-101B-9397-08002B2CF9AE}" pid="4" name="UseDefaultLanguage">
    <vt:bool>true</vt:bool>
  </property>
  <property fmtid="{D5CDD505-2E9C-101B-9397-08002B2CF9AE}" pid="5" name="Version">
    <vt:i4>99022200</vt:i4>
  </property>
</Properties>
</file>