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3F" w:rsidRPr="00D416DA" w:rsidRDefault="00DF44F1" w:rsidP="00CA553F">
      <w:pPr>
        <w:pStyle w:val="aff5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27193B"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 w:rsidRPr="00345788"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b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CF625F" w:rsidTr="00CA553F">
        <w:trPr>
          <w:trHeight w:val="2208"/>
        </w:trPr>
        <w:tc>
          <w:tcPr>
            <w:tcW w:w="5614" w:type="dxa"/>
          </w:tcPr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Проверил                 </w:t>
            </w:r>
          </w:p>
          <w:p w:rsidR="00CA553F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  <w:r w:rsidRPr="00EB7C6E">
              <w:rPr>
                <w:rFonts w:ascii="Times New Roman" w:hAnsi="Times New Roman" w:cs="Times New Roman"/>
              </w:rPr>
              <w:t xml:space="preserve"> по эксплуатации</w:t>
            </w:r>
          </w:p>
          <w:p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  <w:p w:rsidR="00CA553F" w:rsidRPr="00EB7C6E" w:rsidRDefault="0069081F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А.</w:t>
            </w:r>
          </w:p>
          <w:p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</w:t>
            </w:r>
          </w:p>
          <w:p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7C6E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2__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4" w:type="dxa"/>
          </w:tcPr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Утверждаю</w:t>
            </w:r>
          </w:p>
          <w:p w:rsidR="00CA553F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Дивизионный </w:t>
            </w: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менеджер по эксплуатации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:rsidR="00CA553F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Глотов А.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_________________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</w:rPr>
              <w:t>__</w:t>
            </w:r>
            <w:r w:rsidRPr="00EB7C6E">
              <w:rPr>
                <w:rFonts w:ascii="Times New Roman" w:hAnsi="Times New Roman" w:cs="Times New Roman"/>
              </w:rPr>
              <w:t xml:space="preserve">_» </w:t>
            </w:r>
            <w:r>
              <w:rPr>
                <w:rFonts w:ascii="Times New Roman" w:hAnsi="Times New Roman" w:cs="Times New Roman"/>
              </w:rPr>
              <w:t>__________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2__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A553F" w:rsidRPr="007800C1" w:rsidRDefault="00CA553F" w:rsidP="00CA553F">
      <w:pPr>
        <w:jc w:val="center"/>
        <w:rPr>
          <w:rFonts w:ascii="Times New Roman" w:hAnsi="Times New Roman"/>
          <w:b/>
        </w:rPr>
      </w:pPr>
    </w:p>
    <w:p w:rsidR="00CA553F" w:rsidRDefault="00DF44F1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  <w:r w:rsidRPr="007800C1">
        <w:rPr>
          <w:rFonts w:ascii="Times New Roman" w:hAnsi="Times New Roman"/>
          <w:b/>
        </w:rPr>
        <w:t>ТЕХНИЧЕСКОЕ ЗАДАНИЕ</w:t>
      </w:r>
    </w:p>
    <w:p w:rsidR="007933E4" w:rsidRPr="00D416DA" w:rsidRDefault="007933E4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</w:p>
    <w:p w:rsidR="007933E4" w:rsidRPr="007933E4" w:rsidRDefault="00DF44F1" w:rsidP="007933E4">
      <w:pPr>
        <w:ind w:left="0"/>
        <w:jc w:val="center"/>
        <w:rPr>
          <w:rFonts w:ascii="Calibri" w:hAnsi="Calibri" w:cs="Calibri"/>
          <w:color w:val="000000"/>
          <w:spacing w:val="0"/>
          <w:lang w:eastAsia="ru-RU"/>
        </w:rPr>
      </w:pPr>
      <w:r w:rsidRPr="00613726">
        <w:rPr>
          <w:rFonts w:ascii="Times New Roman" w:hAnsi="Times New Roman"/>
          <w:b/>
        </w:rPr>
        <w:t xml:space="preserve">на </w:t>
      </w:r>
      <w:r w:rsidR="009835BA">
        <w:rPr>
          <w:rFonts w:ascii="Times New Roman" w:hAnsi="Times New Roman"/>
          <w:b/>
        </w:rPr>
        <w:t xml:space="preserve">продажу оборудования </w:t>
      </w:r>
      <w:r w:rsidR="005E60CE">
        <w:rPr>
          <w:rFonts w:ascii="Times New Roman" w:hAnsi="Times New Roman"/>
          <w:b/>
        </w:rPr>
        <w:t>ТК-</w:t>
      </w:r>
      <w:r w:rsidR="0013283F">
        <w:rPr>
          <w:rFonts w:ascii="Times New Roman" w:hAnsi="Times New Roman"/>
          <w:b/>
        </w:rPr>
        <w:t>1454</w:t>
      </w:r>
      <w:r w:rsidR="005E60CE">
        <w:rPr>
          <w:rFonts w:ascii="Times New Roman" w:hAnsi="Times New Roman"/>
          <w:b/>
        </w:rPr>
        <w:t xml:space="preserve"> </w:t>
      </w:r>
      <w:r w:rsidR="009507C2">
        <w:rPr>
          <w:rFonts w:ascii="Times New Roman" w:hAnsi="Times New Roman"/>
          <w:b/>
        </w:rPr>
        <w:t xml:space="preserve">по адресу: </w:t>
      </w:r>
      <w:r w:rsidR="00AA2C14">
        <w:rPr>
          <w:rFonts w:ascii="Calibri" w:hAnsi="Calibri" w:cs="Calibri"/>
          <w:b/>
          <w:color w:val="000000"/>
          <w:spacing w:val="0"/>
          <w:lang w:eastAsia="ru-RU"/>
        </w:rPr>
        <w:t xml:space="preserve">г. </w:t>
      </w:r>
      <w:r w:rsidR="0013283F">
        <w:rPr>
          <w:rFonts w:ascii="Calibri" w:hAnsi="Calibri" w:cs="Calibri"/>
          <w:b/>
          <w:color w:val="000000"/>
          <w:spacing w:val="0"/>
          <w:lang w:eastAsia="ru-RU"/>
        </w:rPr>
        <w:t>Москва, Рогожский Вал,3</w:t>
      </w:r>
    </w:p>
    <w:p w:rsidR="00CA553F" w:rsidRDefault="00CA553F" w:rsidP="009507C2">
      <w:pPr>
        <w:pStyle w:val="afffa"/>
        <w:jc w:val="center"/>
        <w:rPr>
          <w:rFonts w:cstheme="minorHAnsi"/>
          <w:b/>
          <w:bCs/>
          <w:sz w:val="28"/>
          <w:szCs w:val="28"/>
        </w:rPr>
      </w:pPr>
    </w:p>
    <w:p w:rsidR="00CA553F" w:rsidRDefault="00CA553F" w:rsidP="00CA553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A553F" w:rsidRPr="005E60CE" w:rsidRDefault="00DF44F1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Технические условия на выполнение работ:</w:t>
      </w:r>
    </w:p>
    <w:p w:rsidR="005E60CE" w:rsidRDefault="005E60CE" w:rsidP="00CA553F">
      <w:pPr>
        <w:jc w:val="both"/>
        <w:rPr>
          <w:rFonts w:ascii="Times New Roman" w:hAnsi="Times New Roman"/>
          <w:b/>
        </w:rPr>
      </w:pPr>
    </w:p>
    <w:p w:rsidR="00747661" w:rsidRPr="00731689" w:rsidRDefault="00747661" w:rsidP="005E60CE">
      <w:pPr>
        <w:jc w:val="both"/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 xml:space="preserve"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 которые будут демонтированы вместе с оборудованием. </w:t>
      </w:r>
    </w:p>
    <w:p w:rsidR="00CA553F" w:rsidRDefault="00CA553F" w:rsidP="009835BA">
      <w:pPr>
        <w:ind w:left="0"/>
        <w:jc w:val="both"/>
        <w:rPr>
          <w:rFonts w:ascii="Times New Roman" w:hAnsi="Times New Roman"/>
        </w:rPr>
      </w:pPr>
    </w:p>
    <w:p w:rsidR="00CA553F" w:rsidRDefault="009835BA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Общие т</w:t>
      </w:r>
      <w:r w:rsidR="00DF44F1" w:rsidRPr="005E60CE">
        <w:rPr>
          <w:rFonts w:ascii="Times New Roman" w:hAnsi="Times New Roman"/>
          <w:b/>
        </w:rPr>
        <w:t xml:space="preserve">ребования к </w:t>
      </w:r>
      <w:r w:rsidRPr="005E60CE">
        <w:rPr>
          <w:rFonts w:ascii="Times New Roman" w:hAnsi="Times New Roman"/>
          <w:b/>
        </w:rPr>
        <w:t>выполнению работ</w:t>
      </w:r>
      <w:r w:rsidR="00DF44F1" w:rsidRPr="005E60CE">
        <w:rPr>
          <w:rFonts w:ascii="Times New Roman" w:hAnsi="Times New Roman"/>
          <w:b/>
        </w:rPr>
        <w:t>:</w:t>
      </w:r>
    </w:p>
    <w:p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:rsidR="00CA553F" w:rsidRDefault="009835BA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</w:t>
      </w:r>
      <w:r w:rsidR="00531EDD">
        <w:rPr>
          <w:rFonts w:ascii="Times New Roman" w:hAnsi="Times New Roman"/>
        </w:rPr>
        <w:t>СМ</w:t>
      </w:r>
      <w:r w:rsidR="00B273B4">
        <w:rPr>
          <w:rFonts w:ascii="Times New Roman" w:hAnsi="Times New Roman"/>
        </w:rPr>
        <w:t xml:space="preserve">, в срок с </w:t>
      </w:r>
      <w:r w:rsidR="007933E4" w:rsidRPr="00FB3329">
        <w:rPr>
          <w:rFonts w:ascii="Times New Roman" w:hAnsi="Times New Roman"/>
          <w:highlight w:val="yellow"/>
        </w:rPr>
        <w:t>22</w:t>
      </w:r>
      <w:r w:rsidR="00B273B4" w:rsidRPr="00FB3329">
        <w:rPr>
          <w:rFonts w:ascii="Times New Roman" w:hAnsi="Times New Roman"/>
          <w:highlight w:val="yellow"/>
        </w:rPr>
        <w:t>.</w:t>
      </w:r>
      <w:r w:rsidR="00937295" w:rsidRPr="00FB3329">
        <w:rPr>
          <w:rFonts w:ascii="Times New Roman" w:hAnsi="Times New Roman"/>
          <w:highlight w:val="yellow"/>
        </w:rPr>
        <w:t>0</w:t>
      </w:r>
      <w:r w:rsidR="00FB75A7" w:rsidRPr="00FB3329">
        <w:rPr>
          <w:rFonts w:ascii="Times New Roman" w:hAnsi="Times New Roman"/>
          <w:highlight w:val="yellow"/>
        </w:rPr>
        <w:t>2</w:t>
      </w:r>
      <w:r w:rsidR="00937295" w:rsidRPr="00FB3329">
        <w:rPr>
          <w:rFonts w:ascii="Times New Roman" w:hAnsi="Times New Roman"/>
          <w:highlight w:val="yellow"/>
        </w:rPr>
        <w:t>.2024</w:t>
      </w:r>
      <w:r w:rsidR="00B273B4" w:rsidRPr="00FB3329">
        <w:rPr>
          <w:rFonts w:ascii="Times New Roman" w:hAnsi="Times New Roman"/>
          <w:highlight w:val="yellow"/>
        </w:rPr>
        <w:t xml:space="preserve"> – </w:t>
      </w:r>
      <w:r w:rsidR="007933E4" w:rsidRPr="00FB3329">
        <w:rPr>
          <w:rFonts w:ascii="Times New Roman" w:hAnsi="Times New Roman"/>
          <w:highlight w:val="yellow"/>
        </w:rPr>
        <w:t>10</w:t>
      </w:r>
      <w:r w:rsidR="00B273B4" w:rsidRPr="00FB3329">
        <w:rPr>
          <w:rFonts w:ascii="Times New Roman" w:hAnsi="Times New Roman"/>
          <w:highlight w:val="yellow"/>
        </w:rPr>
        <w:t>.</w:t>
      </w:r>
      <w:r w:rsidR="00937295" w:rsidRPr="00FB3329">
        <w:rPr>
          <w:rFonts w:ascii="Times New Roman" w:hAnsi="Times New Roman"/>
          <w:highlight w:val="yellow"/>
        </w:rPr>
        <w:t>0</w:t>
      </w:r>
      <w:r w:rsidR="006E4640" w:rsidRPr="00FB3329">
        <w:rPr>
          <w:rFonts w:ascii="Times New Roman" w:hAnsi="Times New Roman"/>
          <w:highlight w:val="yellow"/>
        </w:rPr>
        <w:t>3</w:t>
      </w:r>
      <w:r w:rsidR="00937295" w:rsidRPr="00FB3329">
        <w:rPr>
          <w:rFonts w:ascii="Times New Roman" w:hAnsi="Times New Roman"/>
          <w:highlight w:val="yellow"/>
        </w:rPr>
        <w:t>.2024</w:t>
      </w:r>
      <w:r w:rsidR="00B273B4" w:rsidRPr="00FB3329">
        <w:rPr>
          <w:rFonts w:ascii="Times New Roman" w:hAnsi="Times New Roman"/>
          <w:highlight w:val="yellow"/>
        </w:rPr>
        <w:t>.</w:t>
      </w:r>
      <w:r w:rsidR="00B273B4">
        <w:rPr>
          <w:rFonts w:ascii="Times New Roman" w:hAnsi="Times New Roman"/>
        </w:rPr>
        <w:t xml:space="preserve"> </w:t>
      </w:r>
      <w:r w:rsidR="00531EDD">
        <w:rPr>
          <w:rFonts w:ascii="Times New Roman" w:hAnsi="Times New Roman"/>
        </w:rPr>
        <w:t>После вывоза оборудования в помещениях СМ в которых находилось оборудование, выполнить уборку и вывоз крупного мусора.</w:t>
      </w:r>
    </w:p>
    <w:p w:rsidR="005E60CE" w:rsidRDefault="005E60CE" w:rsidP="00CA553F">
      <w:pPr>
        <w:jc w:val="both"/>
        <w:rPr>
          <w:rFonts w:ascii="Times New Roman" w:hAnsi="Times New Roman"/>
        </w:rPr>
      </w:pPr>
    </w:p>
    <w:p w:rsidR="00CA553F" w:rsidRDefault="00531ED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Требования к исполнителю</w:t>
      </w:r>
      <w:r w:rsidR="00DF44F1" w:rsidRPr="005E60CE">
        <w:rPr>
          <w:rFonts w:ascii="Times New Roman" w:hAnsi="Times New Roman"/>
          <w:b/>
        </w:rPr>
        <w:t>:</w:t>
      </w:r>
    </w:p>
    <w:p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:rsidR="00CA553F" w:rsidRDefault="00531EDD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</w:t>
      </w:r>
      <w:r w:rsidR="00CF23AD">
        <w:rPr>
          <w:rFonts w:ascii="Times New Roman" w:hAnsi="Times New Roman"/>
        </w:rPr>
        <w:t>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:rsidR="005E60CE" w:rsidRPr="00CF23AD" w:rsidRDefault="005E60CE" w:rsidP="00CA553F">
      <w:pPr>
        <w:jc w:val="both"/>
        <w:rPr>
          <w:rFonts w:ascii="Times New Roman" w:hAnsi="Times New Roman"/>
          <w:b/>
        </w:rPr>
      </w:pPr>
    </w:p>
    <w:p w:rsidR="00CA553F" w:rsidRPr="005E60CE" w:rsidRDefault="00CF23A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:rsidR="00CA553F" w:rsidRDefault="00CA553F" w:rsidP="00CA553F">
      <w:pPr>
        <w:jc w:val="both"/>
        <w:rPr>
          <w:rFonts w:ascii="Times New Roman" w:hAnsi="Times New Roman"/>
        </w:rPr>
      </w:pPr>
    </w:p>
    <w:p w:rsidR="00CA553F" w:rsidRDefault="00CA553F" w:rsidP="00CA553F">
      <w:pPr>
        <w:jc w:val="both"/>
        <w:rPr>
          <w:rFonts w:ascii="Times New Roman" w:hAnsi="Times New Roman"/>
        </w:rPr>
      </w:pP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>Приложение №1</w:t>
      </w: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 xml:space="preserve">                                                                      Перечень оборудования.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1131"/>
        <w:gridCol w:w="1476"/>
        <w:gridCol w:w="806"/>
        <w:gridCol w:w="660"/>
        <w:gridCol w:w="2789"/>
        <w:gridCol w:w="1943"/>
        <w:gridCol w:w="1294"/>
      </w:tblGrid>
      <w:tr w:rsidR="0013283F" w:rsidRPr="0013283F" w:rsidTr="0013283F">
        <w:trPr>
          <w:trHeight w:val="100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Предп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БЕ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13283F" w:rsidRPr="0013283F" w:rsidTr="0013283F">
        <w:trPr>
          <w:trHeight w:val="5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40360772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ВАННА МОЕЧНАЯ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1-СЕКЦ-Я С РАСПАШНОЙ ДВЕРЬЮ 500*500*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40107789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ВАННА МОЕЧНАЯ 2-Х СЕКЦИОН-Я 1000*600 №1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40107794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ВАННА МОЕЧНАЯ 2-Х СЕКЦИОН-Я 1000*600 №2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40107791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ВАННА МОЕЧНАЯ 2-Х СЕКЦИОН-Я 1000*600 №3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21139809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21.055984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Вешалка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для одежды напольная H1850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40107657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ВИТРИНА ХОЛОДИЛЬНАЯ BRANDFORD AURORA SQ 1250 ТЕПЛО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ВИТРИНА ХОЛОДИЛЬНАЯ BRANDFORD AURORA SQ 3750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40107672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ВИТРИНА ХОЛОД-Я BRANDFORD AURORA SQ 2500 № 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ВОЗДУХООХЛАДИТЕЛЬ CTE 41M6 (ЦХМ) #1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ВОЗДУХООХЛАДИТЕЛЬ CTE 41M6 (ЦХМ) #2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ВОЗДУХООХЛАДИТЕЛЬ CTE 86 M6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ВОЗДУХООХЛАДИТЕЛЬ EVS 180 (ЦХМ)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ВОЗДУХООХЛАДИТЕЛЬ EVS 290 (ЦХМ) #1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ВОЗДУХООХЛАДИТЕЛЬ EVS 290 (ЦХМ) #2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5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40107634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ВОЗДУШНЫЙ КОНДЕНСАТОР AL-67-13-QT (ЦХМ) #1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5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40107636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ВОЗДУШНЫЙ КОНДЕНСАТОР AL-67-13-QT (ЦХМ) #2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40107645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2500 (КОЛБ,МЯСО,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40107648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2500 (КОЛБ,МЯСО,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2500 (КОЛБ,МЯСО,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lastRenderedPageBreak/>
              <w:t>40107654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2500 (КОЛБ,МЯСО,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2500 (КОЛБ,МЯСО,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40107649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2500 (МОЛОК,СЫР,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40107659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2500 (МОЛОК,СЫР,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2500 (НАПИТКИ)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40107643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3750 (МОЛОК,СЫР,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40107646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3750 (МОЛОК,СЫР,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3750 (МОЛОК,СЫР,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3750 (МОЛОК,СЫР,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 ХОЛОДИЛЬНАЯ BRANDFORD TESEY 3750 (ТОРТЫ, КОН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ГОРКА</w:t>
            </w:r>
            <w:r w:rsidRPr="0013283F">
              <w:rPr>
                <w:rFonts w:cs="Arial"/>
                <w:spacing w:val="0"/>
                <w:lang w:val="en-US" w:eastAsia="ru-RU"/>
              </w:rPr>
              <w:t xml:space="preserve"> </w:t>
            </w:r>
            <w:r w:rsidRPr="0013283F">
              <w:rPr>
                <w:rFonts w:cs="Arial"/>
                <w:spacing w:val="0"/>
                <w:lang w:eastAsia="ru-RU"/>
              </w:rPr>
              <w:t>ХОЛОДИЛЬНАЯ</w:t>
            </w:r>
            <w:r w:rsidRPr="0013283F">
              <w:rPr>
                <w:rFonts w:cs="Arial"/>
                <w:spacing w:val="0"/>
                <w:lang w:val="en-US" w:eastAsia="ru-RU"/>
              </w:rPr>
              <w:t xml:space="preserve"> BRANDFORD TESEY SLIM 2500 №1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13283F">
              <w:rPr>
                <w:rFonts w:cs="Arial"/>
                <w:spacing w:val="0"/>
                <w:lang w:val="en-US"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11038389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11.082026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Зонт вытяжной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КОН.04472.304 1200х800х350 пристенный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КАССОВЫЙ БОКС (ЛЕВЫЙ) С УЗКИМ НАКОПИТЕЛЕМ KB NP 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40107691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КАССОВЫЙ БОКС (ЛЕВЫЙ) С УЗКИМ НАКОПИТЕЛЕМ KB NP 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40107692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КАССОВЫЙ БОКС (ЛЕВЫЙ) С УЗКИМ НАКОПИТЕЛЕМ KB NP 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40107688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КАССОВЫЙ БОКС (ПРАВЫЙ) С УЗКИМ НАКОПИТЕЛЕМ KB NP 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40107689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КАССОВЫЙ БОКС (ПРАВЫЙ) С УЗКИМ НАКОПИТЕЛЕМ KB NP 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2224650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22.041799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Haier 1U36SS1EAB (наружний блок)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2224651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22.041800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Кондиционер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Haier AB36ES1ERA (внутренний блок)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lastRenderedPageBreak/>
              <w:t>40107714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КОНДИЦИОНЕР GENERAL ASH 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КОНДИЦИОНЕР GENERAL FUJITSU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ЛОВУШКА ДЛЯ НАСЕКОМЫХ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AIRHOT IK-40W #2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40360762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ЛОВУШКА ДЛЯ НАСЕКОМЫХ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AIRHOT IK-40W #1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40107846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401.088235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ОБЛУЧАТЕЛЬ РЕЦИРКУЛЯТОР ФЕРРОПЛАСТ РБ-18-Я-ФП-01 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40107847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401.088237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ОБЛУЧАТЕЛЬ РЕЦИРКУЛЯТОР ФЕРРОПЛАСТ РБ-18-Я-ФП-01 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ПОЛКА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НАСТЕННАЯ В830 ОРЕХ 5ШТ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401.088107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ПОЛОМОЕЧНАЯ МАШИНА SC400 CM9087325020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ПРИЛАВОК ХЛЕБНЫЙ 1000 2-Х ЯРУСН-Й ПРИСТАВНОЙ №1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ПРИЛАВОК ХЛЕБНЫЙ 1000 2-Х ЯРУСН-Й ПРИСТАВНОЙ №2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ПРИЛАВОК ХЛЕБНЫЙ 1000 3-Х ЯРУСН-Й ПРИСТАВНОЙ №1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ПРИЛАВОК ХЛЕБНЫЙ 1000 3-Х ЯРУСН-Й ПРИСТАВНОЙ №2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40107792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РУКОМОЙНИК НАСТЕННЫЙ ВРК-4040 №1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40107793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РУКОМОЙНИК НАСТЕННЫЙ ВРК-4040 №2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40362382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403.212735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№1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40362383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403.212736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№2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40362384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403.212737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СИГАРЕТНЫЙ ДИСПЕНСЕР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№3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СПЛИТ СИСТЕМА BGS 330 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401.088024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СТАНЦИЯ ГРИЗЛИ CBP-4H-25.2Y МНОГОКОМПРЕССОРНАЯ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2748024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27.085197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для холодильника Икра 650х650х910мм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9110686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91.034913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для анонсов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5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2743856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27.142979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 xml:space="preserve">1000x680xH860мм Верстак Profi </w:t>
            </w:r>
            <w:r w:rsidRPr="0013283F">
              <w:rPr>
                <w:rFonts w:cs="Arial"/>
                <w:spacing w:val="0"/>
                <w:lang w:eastAsia="ru-RU"/>
              </w:rPr>
              <w:lastRenderedPageBreak/>
              <w:t>для упаковки товаров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lastRenderedPageBreak/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2757708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27.070355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900х500х900мм для покупателей с ячейками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21139776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21.055981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1200х800х750 для столовой прямоугольный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21139912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21.182175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1200х800х750 для столовой прямоугольный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40360771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ОБЕДЕННЫЙ 1150*720 СТ-62 2ШТ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 ОБЕДЕННЫЙ 1150*720 СТ-62 2ШТ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40107749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 ПРЯМОЙ 1180*700 ОРЕХ 7ШТ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СТОЛ-ТУМБА 1000*600*850 С РАСП-МИ ДВЕР 2 ПОЛК-И №1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40107796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СТОЛ-ТУМБА 1000*600*850 С РАСП-МИ ДВЕР 2 ПОЛК-И №2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СТОЛ-ТУМБА 1000*600*850 С РАСП-МИ ДВЕР 2 ПОЛК-И №3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СТОЛ-ТУМБА 1000*600*850 С РАСП-МИ ДВЕР 2 ПОЛК-И №4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40107788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СТОЛ-ТУМБА 1000*600*850 С РАСП-МИ ДВЕР 2 ПОЛК-И №5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2757719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27.071451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5Х кассира, 630-750мм (комфорт)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2757722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27.071452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5Х кассира, 630-750мм (комфорт)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21139782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21.055987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посетителя без роликов и подлокотников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21139810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21.055986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посетителя без роликов и подлокотников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21139811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21.055988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посетителя без роликов и подлокотников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2757721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27.071449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5Х кассира, 630-750мм (комфорт)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2757724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27.071450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5Х кассира, 630-750мм (комфорт)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2748022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27.085204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для КСО 1000х400х650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2748025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27.085206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для КСО 1000х400х650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2757718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27.070343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500х500х825 под весы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lastRenderedPageBreak/>
              <w:t>2757720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27.070341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500х500х825 под весы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ДЛЯ ПРИНТЕРА В820 ОРЕХ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40360794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МОБ.3 ЯЩИКА С ЗАМКОМ 03СЕРЫЙ #1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40107802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ТУМБА 1200*800*700 МАТОВЫЙ ЛАК, МАТЕРИАЛ СОСНА #1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40107806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ТУМБА 1200*800*700 МАТОВЫЙ ЛАК, МАТЕРИАЛ СОСНА #2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40107804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ТУМБА 1200*800*700 МАТОВЫЙ ЛАК, МАТЕРИАЛ СОСНА #3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ТУМБА 1200*800*700 МАТОВЫЙ ЛАК, МАТЕРИАЛ СОСНА #4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1207860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12.079815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Упаковщик ручной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CNW-520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1207861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12.079816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Упаковщик ручной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CNW-520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УПЛОТНИТЕЛЬ ОТХОДОВ ORWAK 3110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УРНА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70Л NPF СЕРЫЙ 2ШТ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401.088033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ХОЛОДИЛ БОНЕТА ВИРДЖИНИЯ SELF 1200 #1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1431137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14.085194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табачный 1000х400х2150мм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2748021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27.085195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алкогольный 1000х400х2150мм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2748023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27.085196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алкогольный 650х400х2150мм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40360759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403.199527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ХОЛОДИЛЬНЫЙ БИРЮСА 154 ETZ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ДЛЯ ОДЕЖДЫ ГРУБОКИЙ ОРЕХ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ДЛЯ ДОКУМЕНТОВ ОТКРЫТЫЙ В836 ОРЕХ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40360770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403.199538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ДЛЯ ДОКУМЕНТОВ ЗАКРЫТЫЙ В836 ОРЕХ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 ДЛЯ РАЗДЕВАЛКИ 2-Х СЕКЦИОН-Й (КОМПЛЕКТ 16ШТ)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40107728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401.088117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 РАЗДЕВАЛЬНЫЙ РАЗБОРНЫЙ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 УПРАВЛЕНИЯ ШУ-09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lastRenderedPageBreak/>
              <w:t>40107669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</w:t>
            </w:r>
            <w:r w:rsidRPr="0013283F">
              <w:rPr>
                <w:rFonts w:cs="Arial"/>
                <w:spacing w:val="0"/>
                <w:lang w:val="en-US" w:eastAsia="ru-RU"/>
              </w:rPr>
              <w:t>-</w:t>
            </w:r>
            <w:r w:rsidRPr="0013283F">
              <w:rPr>
                <w:rFonts w:cs="Arial"/>
                <w:spacing w:val="0"/>
                <w:lang w:eastAsia="ru-RU"/>
              </w:rPr>
              <w:t>НАДСТРОЙКА</w:t>
            </w:r>
            <w:r w:rsidRPr="0013283F">
              <w:rPr>
                <w:rFonts w:cs="Arial"/>
                <w:spacing w:val="0"/>
                <w:lang w:val="en-US" w:eastAsia="ru-RU"/>
              </w:rPr>
              <w:t xml:space="preserve"> ATLAS PLUG-IN TOP 250 №2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13283F">
              <w:rPr>
                <w:rFonts w:cs="Arial"/>
                <w:spacing w:val="0"/>
                <w:lang w:val="en-US"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13283F" w:rsidRPr="0013283F" w:rsidTr="0013283F">
        <w:trPr>
          <w:trHeight w:val="25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40107670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401.088059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1454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ШКАФ</w:t>
            </w:r>
            <w:r w:rsidRPr="0013283F">
              <w:rPr>
                <w:rFonts w:cs="Arial"/>
                <w:spacing w:val="0"/>
                <w:lang w:val="en-US" w:eastAsia="ru-RU"/>
              </w:rPr>
              <w:t>-</w:t>
            </w:r>
            <w:r w:rsidRPr="0013283F">
              <w:rPr>
                <w:rFonts w:cs="Arial"/>
                <w:spacing w:val="0"/>
                <w:lang w:eastAsia="ru-RU"/>
              </w:rPr>
              <w:t>НАДСТРОЙКА</w:t>
            </w:r>
            <w:r w:rsidRPr="0013283F">
              <w:rPr>
                <w:rFonts w:cs="Arial"/>
                <w:spacing w:val="0"/>
                <w:lang w:val="en-US" w:eastAsia="ru-RU"/>
              </w:rPr>
              <w:t xml:space="preserve"> ATLAS PLUG-IN TOP 250 №3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13283F">
              <w:rPr>
                <w:rFonts w:cs="Arial"/>
                <w:spacing w:val="0"/>
                <w:lang w:val="en-US"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83F" w:rsidRPr="0013283F" w:rsidRDefault="0013283F" w:rsidP="0013283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13283F">
              <w:rPr>
                <w:rFonts w:cs="Arial"/>
                <w:spacing w:val="0"/>
                <w:lang w:eastAsia="ru-RU"/>
              </w:rPr>
              <w:t>1</w:t>
            </w:r>
          </w:p>
        </w:tc>
      </w:tr>
    </w:tbl>
    <w:p w:rsidR="0013283F" w:rsidRPr="0003457B" w:rsidRDefault="0013283F" w:rsidP="0013283F">
      <w:pPr>
        <w:tabs>
          <w:tab w:val="left" w:pos="1920"/>
          <w:tab w:val="left" w:pos="7050"/>
        </w:tabs>
        <w:ind w:left="0"/>
        <w:rPr>
          <w:rFonts w:cs="Arial"/>
          <w:b/>
        </w:rPr>
      </w:pPr>
      <w:bookmarkStart w:id="0" w:name="_GoBack"/>
      <w:bookmarkEnd w:id="0"/>
    </w:p>
    <w:sectPr w:rsidR="0013283F" w:rsidRPr="0003457B" w:rsidSect="00CA553F">
      <w:headerReference w:type="default" r:id="rId13"/>
      <w:footerReference w:type="even" r:id="rId14"/>
      <w:footerReference w:type="default" r:id="rId15"/>
      <w:pgSz w:w="11907" w:h="16839" w:code="1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AF" w:rsidRDefault="00C424AF">
      <w:r>
        <w:separator/>
      </w:r>
    </w:p>
  </w:endnote>
  <w:endnote w:type="continuationSeparator" w:id="0">
    <w:p w:rsidR="00C424AF" w:rsidRDefault="00C4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11" w:rsidRDefault="00691811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0</w:t>
    </w:r>
    <w:r>
      <w:rPr>
        <w:rStyle w:val="af3"/>
      </w:rPr>
      <w:fldChar w:fldCharType="end"/>
    </w:r>
  </w:p>
  <w:p w:rsidR="00691811" w:rsidRDefault="0069181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11" w:rsidRDefault="00691811">
    <w:pPr>
      <w:pStyle w:val="ab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13283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AF" w:rsidRDefault="00C424AF">
      <w:r>
        <w:separator/>
      </w:r>
    </w:p>
  </w:footnote>
  <w:footnote w:type="continuationSeparator" w:id="0">
    <w:p w:rsidR="00C424AF" w:rsidRDefault="00C4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11" w:rsidRDefault="00691811">
    <w:pPr>
      <w:pStyle w:val="a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13283F">
      <w:rPr>
        <w:noProof/>
      </w:rPr>
      <w:t>16 августа 2024 г.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6D9A"/>
    <w:multiLevelType w:val="hybridMultilevel"/>
    <w:tmpl w:val="C3F0505E"/>
    <w:lvl w:ilvl="0" w:tplc="9B684CF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366E8632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A4A86632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D8AD0A2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8FA4E6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6322FEA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B4000E1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8CBC64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E6A01EC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19643BB5"/>
    <w:multiLevelType w:val="hybridMultilevel"/>
    <w:tmpl w:val="2CD44E86"/>
    <w:lvl w:ilvl="0" w:tplc="5D805C14">
      <w:start w:val="24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D23A9FD6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4446C54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4E267AE2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9640AC48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BA7A9018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64F2F02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1C962A00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9E804460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2" w15:restartNumberingAfterBreak="0">
    <w:nsid w:val="34155A1C"/>
    <w:multiLevelType w:val="hybridMultilevel"/>
    <w:tmpl w:val="13BC6584"/>
    <w:lvl w:ilvl="0" w:tplc="5866975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74CACD68" w:tentative="1">
      <w:start w:val="1"/>
      <w:numFmt w:val="lowerLetter"/>
      <w:lvlText w:val="%2."/>
      <w:lvlJc w:val="left"/>
      <w:pPr>
        <w:ind w:left="1915" w:hanging="360"/>
      </w:pPr>
    </w:lvl>
    <w:lvl w:ilvl="2" w:tplc="ADA87DC0" w:tentative="1">
      <w:start w:val="1"/>
      <w:numFmt w:val="lowerRoman"/>
      <w:lvlText w:val="%3."/>
      <w:lvlJc w:val="right"/>
      <w:pPr>
        <w:ind w:left="2635" w:hanging="180"/>
      </w:pPr>
    </w:lvl>
    <w:lvl w:ilvl="3" w:tplc="D3340790" w:tentative="1">
      <w:start w:val="1"/>
      <w:numFmt w:val="decimal"/>
      <w:lvlText w:val="%4."/>
      <w:lvlJc w:val="left"/>
      <w:pPr>
        <w:ind w:left="3355" w:hanging="360"/>
      </w:pPr>
    </w:lvl>
    <w:lvl w:ilvl="4" w:tplc="613CAA24" w:tentative="1">
      <w:start w:val="1"/>
      <w:numFmt w:val="lowerLetter"/>
      <w:lvlText w:val="%5."/>
      <w:lvlJc w:val="left"/>
      <w:pPr>
        <w:ind w:left="4075" w:hanging="360"/>
      </w:pPr>
    </w:lvl>
    <w:lvl w:ilvl="5" w:tplc="AB5EA3BA" w:tentative="1">
      <w:start w:val="1"/>
      <w:numFmt w:val="lowerRoman"/>
      <w:lvlText w:val="%6."/>
      <w:lvlJc w:val="right"/>
      <w:pPr>
        <w:ind w:left="4795" w:hanging="180"/>
      </w:pPr>
    </w:lvl>
    <w:lvl w:ilvl="6" w:tplc="BC627530" w:tentative="1">
      <w:start w:val="1"/>
      <w:numFmt w:val="decimal"/>
      <w:lvlText w:val="%7."/>
      <w:lvlJc w:val="left"/>
      <w:pPr>
        <w:ind w:left="5515" w:hanging="360"/>
      </w:pPr>
    </w:lvl>
    <w:lvl w:ilvl="7" w:tplc="1F36DC4E" w:tentative="1">
      <w:start w:val="1"/>
      <w:numFmt w:val="lowerLetter"/>
      <w:lvlText w:val="%8."/>
      <w:lvlJc w:val="left"/>
      <w:pPr>
        <w:ind w:left="6235" w:hanging="360"/>
      </w:pPr>
    </w:lvl>
    <w:lvl w:ilvl="8" w:tplc="5A6434F6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3" w15:restartNumberingAfterBreak="0">
    <w:nsid w:val="39F70117"/>
    <w:multiLevelType w:val="hybridMultilevel"/>
    <w:tmpl w:val="1EDA0AA0"/>
    <w:lvl w:ilvl="0" w:tplc="1D98A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C43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01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8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EE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CA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0D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9E3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58C"/>
    <w:multiLevelType w:val="hybridMultilevel"/>
    <w:tmpl w:val="728E2EA0"/>
    <w:lvl w:ilvl="0" w:tplc="F98E4F9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4DFC1BFE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3E7A5880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96E8D964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0721E7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0A895FC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7EF2883E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11AEB87A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D48A3A6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5" w15:restartNumberingAfterBreak="0">
    <w:nsid w:val="4DA874F4"/>
    <w:multiLevelType w:val="hybridMultilevel"/>
    <w:tmpl w:val="6B422F5E"/>
    <w:lvl w:ilvl="0" w:tplc="5F56E79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9F94671A" w:tentative="1">
      <w:start w:val="1"/>
      <w:numFmt w:val="lowerLetter"/>
      <w:lvlText w:val="%2."/>
      <w:lvlJc w:val="left"/>
      <w:pPr>
        <w:ind w:left="1915" w:hanging="360"/>
      </w:pPr>
    </w:lvl>
    <w:lvl w:ilvl="2" w:tplc="A60A3EE0" w:tentative="1">
      <w:start w:val="1"/>
      <w:numFmt w:val="lowerRoman"/>
      <w:lvlText w:val="%3."/>
      <w:lvlJc w:val="right"/>
      <w:pPr>
        <w:ind w:left="2635" w:hanging="180"/>
      </w:pPr>
    </w:lvl>
    <w:lvl w:ilvl="3" w:tplc="6DB8A360" w:tentative="1">
      <w:start w:val="1"/>
      <w:numFmt w:val="decimal"/>
      <w:lvlText w:val="%4."/>
      <w:lvlJc w:val="left"/>
      <w:pPr>
        <w:ind w:left="3355" w:hanging="360"/>
      </w:pPr>
    </w:lvl>
    <w:lvl w:ilvl="4" w:tplc="3642E632" w:tentative="1">
      <w:start w:val="1"/>
      <w:numFmt w:val="lowerLetter"/>
      <w:lvlText w:val="%5."/>
      <w:lvlJc w:val="left"/>
      <w:pPr>
        <w:ind w:left="4075" w:hanging="360"/>
      </w:pPr>
    </w:lvl>
    <w:lvl w:ilvl="5" w:tplc="8CA87028" w:tentative="1">
      <w:start w:val="1"/>
      <w:numFmt w:val="lowerRoman"/>
      <w:lvlText w:val="%6."/>
      <w:lvlJc w:val="right"/>
      <w:pPr>
        <w:ind w:left="4795" w:hanging="180"/>
      </w:pPr>
    </w:lvl>
    <w:lvl w:ilvl="6" w:tplc="07BE49A6" w:tentative="1">
      <w:start w:val="1"/>
      <w:numFmt w:val="decimal"/>
      <w:lvlText w:val="%7."/>
      <w:lvlJc w:val="left"/>
      <w:pPr>
        <w:ind w:left="5515" w:hanging="360"/>
      </w:pPr>
    </w:lvl>
    <w:lvl w:ilvl="7" w:tplc="FC7E20A0" w:tentative="1">
      <w:start w:val="1"/>
      <w:numFmt w:val="lowerLetter"/>
      <w:lvlText w:val="%8."/>
      <w:lvlJc w:val="left"/>
      <w:pPr>
        <w:ind w:left="6235" w:hanging="360"/>
      </w:pPr>
    </w:lvl>
    <w:lvl w:ilvl="8" w:tplc="E2764C6E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 w15:restartNumberingAfterBreak="0">
    <w:nsid w:val="542C5DF1"/>
    <w:multiLevelType w:val="hybridMultilevel"/>
    <w:tmpl w:val="31A8760C"/>
    <w:lvl w:ilvl="0" w:tplc="32A0ACD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7EA89236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8A9E752E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E7D68CF2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C35E8CB0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3EA3C2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6F684D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9244E6A4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B7B64EB0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7" w15:restartNumberingAfterBreak="0">
    <w:nsid w:val="56774986"/>
    <w:multiLevelType w:val="hybridMultilevel"/>
    <w:tmpl w:val="98126B48"/>
    <w:lvl w:ilvl="0" w:tplc="D50A87FC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2F2291B4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37C6082C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DB863F64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3A7295EC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1AB88868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66EC091A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8F869BC0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9E663886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8" w15:restartNumberingAfterBreak="0">
    <w:nsid w:val="5D2A5487"/>
    <w:multiLevelType w:val="hybridMultilevel"/>
    <w:tmpl w:val="E21AA9EE"/>
    <w:lvl w:ilvl="0" w:tplc="DC646C8E">
      <w:start w:val="8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0A66452E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7BF62B9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10504718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F858F770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450C3B32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3E54800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B88EB4F6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E80C9C58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9" w15:restartNumberingAfterBreak="0">
    <w:nsid w:val="64C94361"/>
    <w:multiLevelType w:val="hybridMultilevel"/>
    <w:tmpl w:val="0F1ACB44"/>
    <w:lvl w:ilvl="0" w:tplc="7FBA9F56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0" w15:restartNumberingAfterBreak="0">
    <w:nsid w:val="69F246CA"/>
    <w:multiLevelType w:val="hybridMultilevel"/>
    <w:tmpl w:val="C7A242A4"/>
    <w:lvl w:ilvl="0" w:tplc="F34AF222">
      <w:start w:val="1"/>
      <w:numFmt w:val="decimal"/>
      <w:lvlText w:val="%1.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1" w:tplc="A3DA8014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03B0BE9E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48929DDC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7528F898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633EAF8E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4C5844D6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4B4AE98C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34D64F08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21" w15:restartNumberingAfterBreak="0">
    <w:nsid w:val="7E9F61F7"/>
    <w:multiLevelType w:val="hybridMultilevel"/>
    <w:tmpl w:val="AB1A9384"/>
    <w:lvl w:ilvl="0" w:tplc="B06A802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F70A38C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A4840F98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94B09590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56183B36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166A1F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8564B3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A6D6EB58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20245996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21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12"/>
  </w:num>
  <w:num w:numId="19">
    <w:abstractNumId w:val="15"/>
  </w:num>
  <w:num w:numId="20">
    <w:abstractNumId w:val="17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5F"/>
    <w:rsid w:val="00012FA7"/>
    <w:rsid w:val="0003457B"/>
    <w:rsid w:val="00036A11"/>
    <w:rsid w:val="0005101F"/>
    <w:rsid w:val="00072EAC"/>
    <w:rsid w:val="000A5882"/>
    <w:rsid w:val="000B6556"/>
    <w:rsid w:val="000E019B"/>
    <w:rsid w:val="000F0625"/>
    <w:rsid w:val="000F4643"/>
    <w:rsid w:val="000F6100"/>
    <w:rsid w:val="000F717D"/>
    <w:rsid w:val="0011554A"/>
    <w:rsid w:val="0013283F"/>
    <w:rsid w:val="001710E6"/>
    <w:rsid w:val="0017148A"/>
    <w:rsid w:val="001A3132"/>
    <w:rsid w:val="001B0823"/>
    <w:rsid w:val="001B37D3"/>
    <w:rsid w:val="001C646C"/>
    <w:rsid w:val="001E1A0F"/>
    <w:rsid w:val="001E235E"/>
    <w:rsid w:val="001E5EC4"/>
    <w:rsid w:val="001F703D"/>
    <w:rsid w:val="0023569E"/>
    <w:rsid w:val="002406C2"/>
    <w:rsid w:val="00260722"/>
    <w:rsid w:val="002D794D"/>
    <w:rsid w:val="002E589E"/>
    <w:rsid w:val="002F635F"/>
    <w:rsid w:val="00306D8C"/>
    <w:rsid w:val="00314295"/>
    <w:rsid w:val="00390C04"/>
    <w:rsid w:val="003C1C53"/>
    <w:rsid w:val="00463543"/>
    <w:rsid w:val="0047656B"/>
    <w:rsid w:val="00476FA2"/>
    <w:rsid w:val="004771F8"/>
    <w:rsid w:val="00482A09"/>
    <w:rsid w:val="0049429C"/>
    <w:rsid w:val="004A74CF"/>
    <w:rsid w:val="004C4C74"/>
    <w:rsid w:val="004E0703"/>
    <w:rsid w:val="005240F6"/>
    <w:rsid w:val="00531EDD"/>
    <w:rsid w:val="00567204"/>
    <w:rsid w:val="00582EE5"/>
    <w:rsid w:val="00591661"/>
    <w:rsid w:val="005A7954"/>
    <w:rsid w:val="005C1E51"/>
    <w:rsid w:val="005C21CB"/>
    <w:rsid w:val="005E55D4"/>
    <w:rsid w:val="005E60CE"/>
    <w:rsid w:val="00602CB8"/>
    <w:rsid w:val="006161F4"/>
    <w:rsid w:val="00624E42"/>
    <w:rsid w:val="00627F9B"/>
    <w:rsid w:val="0069081F"/>
    <w:rsid w:val="00691811"/>
    <w:rsid w:val="006A6EF4"/>
    <w:rsid w:val="006E1FD1"/>
    <w:rsid w:val="006E4640"/>
    <w:rsid w:val="006E5D3B"/>
    <w:rsid w:val="006F0ECF"/>
    <w:rsid w:val="007151A5"/>
    <w:rsid w:val="00731DBB"/>
    <w:rsid w:val="00747661"/>
    <w:rsid w:val="007933E4"/>
    <w:rsid w:val="00794C83"/>
    <w:rsid w:val="007E48A8"/>
    <w:rsid w:val="00806444"/>
    <w:rsid w:val="00807147"/>
    <w:rsid w:val="00820887"/>
    <w:rsid w:val="00841421"/>
    <w:rsid w:val="00862778"/>
    <w:rsid w:val="00880551"/>
    <w:rsid w:val="00886C4B"/>
    <w:rsid w:val="00896AD0"/>
    <w:rsid w:val="008E00E9"/>
    <w:rsid w:val="00907E4D"/>
    <w:rsid w:val="00911FB4"/>
    <w:rsid w:val="00930DDD"/>
    <w:rsid w:val="00931444"/>
    <w:rsid w:val="00937295"/>
    <w:rsid w:val="009507C2"/>
    <w:rsid w:val="0095248A"/>
    <w:rsid w:val="00954C4B"/>
    <w:rsid w:val="00964B11"/>
    <w:rsid w:val="0098003C"/>
    <w:rsid w:val="009835BA"/>
    <w:rsid w:val="00985708"/>
    <w:rsid w:val="0099304D"/>
    <w:rsid w:val="009A1415"/>
    <w:rsid w:val="009B29A3"/>
    <w:rsid w:val="009B4170"/>
    <w:rsid w:val="009C248E"/>
    <w:rsid w:val="009C4071"/>
    <w:rsid w:val="009C7AFF"/>
    <w:rsid w:val="00A13A3A"/>
    <w:rsid w:val="00A175B4"/>
    <w:rsid w:val="00A205D1"/>
    <w:rsid w:val="00A62F44"/>
    <w:rsid w:val="00A63BA7"/>
    <w:rsid w:val="00A661F7"/>
    <w:rsid w:val="00A66A38"/>
    <w:rsid w:val="00A9685B"/>
    <w:rsid w:val="00AA0D07"/>
    <w:rsid w:val="00AA2C14"/>
    <w:rsid w:val="00AD7C1D"/>
    <w:rsid w:val="00AE215F"/>
    <w:rsid w:val="00B02DA0"/>
    <w:rsid w:val="00B11099"/>
    <w:rsid w:val="00B15746"/>
    <w:rsid w:val="00B273B4"/>
    <w:rsid w:val="00B50CAC"/>
    <w:rsid w:val="00B6509A"/>
    <w:rsid w:val="00B85896"/>
    <w:rsid w:val="00BA4DA5"/>
    <w:rsid w:val="00BD4316"/>
    <w:rsid w:val="00BD44EC"/>
    <w:rsid w:val="00BE259D"/>
    <w:rsid w:val="00C34E8D"/>
    <w:rsid w:val="00C3556A"/>
    <w:rsid w:val="00C424AF"/>
    <w:rsid w:val="00C806DD"/>
    <w:rsid w:val="00CA553F"/>
    <w:rsid w:val="00CC5A61"/>
    <w:rsid w:val="00CE05CB"/>
    <w:rsid w:val="00CF23AD"/>
    <w:rsid w:val="00CF625F"/>
    <w:rsid w:val="00CF6998"/>
    <w:rsid w:val="00D33AF3"/>
    <w:rsid w:val="00D40BBD"/>
    <w:rsid w:val="00D46706"/>
    <w:rsid w:val="00D65907"/>
    <w:rsid w:val="00DC0B9D"/>
    <w:rsid w:val="00DF44F1"/>
    <w:rsid w:val="00E07323"/>
    <w:rsid w:val="00E525AF"/>
    <w:rsid w:val="00E6568F"/>
    <w:rsid w:val="00E75E62"/>
    <w:rsid w:val="00E81599"/>
    <w:rsid w:val="00EA5154"/>
    <w:rsid w:val="00EC4999"/>
    <w:rsid w:val="00F0649B"/>
    <w:rsid w:val="00F13F45"/>
    <w:rsid w:val="00F26B11"/>
    <w:rsid w:val="00F40501"/>
    <w:rsid w:val="00F428B6"/>
    <w:rsid w:val="00F43382"/>
    <w:rsid w:val="00F61841"/>
    <w:rsid w:val="00F72B44"/>
    <w:rsid w:val="00FB2EFE"/>
    <w:rsid w:val="00FB3329"/>
    <w:rsid w:val="00FB75A7"/>
    <w:rsid w:val="00FC4A33"/>
    <w:rsid w:val="00FD3C7B"/>
    <w:rsid w:val="00FE6BB8"/>
    <w:rsid w:val="00FE7C39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E275FC"/>
  <w15:docId w15:val="{9B92D864-BD0D-427A-AF92-0F4BB4B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3457B"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rsid w:val="005C491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rsid w:val="005C491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rsid w:val="005C491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rsid w:val="005C491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rsid w:val="005C491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rsid w:val="005C491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5C491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C491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C491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rsid w:val="005C4915"/>
    <w:pPr>
      <w:spacing w:after="220" w:line="180" w:lineRule="atLeast"/>
      <w:jc w:val="both"/>
    </w:pPr>
  </w:style>
  <w:style w:type="character" w:customStyle="1" w:styleId="a6">
    <w:name w:val="Флажок"/>
    <w:rsid w:val="005C4915"/>
    <w:rPr>
      <w:rFonts w:ascii="Times New Roman" w:hAnsi="Times New Roman"/>
      <w:sz w:val="22"/>
      <w:lang w:bidi="ar-SA"/>
    </w:rPr>
  </w:style>
  <w:style w:type="paragraph" w:customStyle="1" w:styleId="a7">
    <w:name w:val="Название предприятия"/>
    <w:basedOn w:val="a1"/>
    <w:rsid w:val="005C491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8">
    <w:name w:val="Название документа"/>
    <w:basedOn w:val="a1"/>
    <w:rsid w:val="005C491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9">
    <w:name w:val="Emphasis"/>
    <w:qFormat/>
    <w:rsid w:val="005C4915"/>
    <w:rPr>
      <w:rFonts w:ascii="Arial Black" w:hAnsi="Arial Black"/>
      <w:sz w:val="18"/>
      <w:lang w:bidi="ar-SA"/>
    </w:rPr>
  </w:style>
  <w:style w:type="paragraph" w:customStyle="1" w:styleId="aa">
    <w:name w:val="База верхнего колонтитула"/>
    <w:basedOn w:val="a2"/>
    <w:rsid w:val="005C4915"/>
    <w:pPr>
      <w:keepLines/>
      <w:tabs>
        <w:tab w:val="center" w:pos="4320"/>
        <w:tab w:val="right" w:pos="8640"/>
      </w:tabs>
      <w:spacing w:after="0"/>
    </w:pPr>
  </w:style>
  <w:style w:type="paragraph" w:styleId="ab">
    <w:name w:val="footer"/>
    <w:basedOn w:val="aa"/>
    <w:rsid w:val="005C4915"/>
    <w:pPr>
      <w:spacing w:before="600"/>
    </w:pPr>
    <w:rPr>
      <w:sz w:val="18"/>
    </w:rPr>
  </w:style>
  <w:style w:type="paragraph" w:styleId="ac">
    <w:name w:val="header"/>
    <w:basedOn w:val="aa"/>
    <w:rsid w:val="005C4915"/>
    <w:pPr>
      <w:spacing w:after="600"/>
    </w:pPr>
  </w:style>
  <w:style w:type="paragraph" w:customStyle="1" w:styleId="ad">
    <w:name w:val="База заголовка"/>
    <w:basedOn w:val="a2"/>
    <w:next w:val="a2"/>
    <w:rsid w:val="005C491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e">
    <w:name w:val="Message Header"/>
    <w:basedOn w:val="a2"/>
    <w:rsid w:val="005C491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f">
    <w:name w:val="Заголовок сообщения (первый)"/>
    <w:basedOn w:val="ae"/>
    <w:next w:val="ae"/>
    <w:rsid w:val="005C4915"/>
  </w:style>
  <w:style w:type="character" w:customStyle="1" w:styleId="af0">
    <w:name w:val="Заголовок сообщения (текст)"/>
    <w:rsid w:val="005C4915"/>
    <w:rPr>
      <w:rFonts w:ascii="Arial Black" w:hAnsi="Arial Black"/>
      <w:sz w:val="18"/>
      <w:lang w:bidi="ar-SA"/>
    </w:rPr>
  </w:style>
  <w:style w:type="paragraph" w:customStyle="1" w:styleId="af1">
    <w:name w:val="Заголовок сообщения (последний)"/>
    <w:basedOn w:val="ae"/>
    <w:next w:val="a2"/>
    <w:rsid w:val="005C491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2">
    <w:name w:val="Normal Indent"/>
    <w:basedOn w:val="a1"/>
    <w:rsid w:val="005C4915"/>
    <w:pPr>
      <w:ind w:left="1555"/>
    </w:pPr>
  </w:style>
  <w:style w:type="character" w:styleId="af3">
    <w:name w:val="page number"/>
    <w:rsid w:val="005C4915"/>
    <w:rPr>
      <w:sz w:val="18"/>
      <w:lang w:bidi="ar-SA"/>
    </w:rPr>
  </w:style>
  <w:style w:type="paragraph" w:customStyle="1" w:styleId="af4">
    <w:name w:val="Обратные адреса"/>
    <w:basedOn w:val="a1"/>
    <w:rsid w:val="005C491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5">
    <w:name w:val="Имя в подписи"/>
    <w:basedOn w:val="a1"/>
    <w:next w:val="a1"/>
    <w:rsid w:val="005C4915"/>
    <w:pPr>
      <w:keepNext/>
      <w:keepLines/>
      <w:spacing w:before="660" w:line="180" w:lineRule="atLeast"/>
      <w:jc w:val="both"/>
    </w:pPr>
  </w:style>
  <w:style w:type="character" w:customStyle="1" w:styleId="af6">
    <w:name w:val="Девиз"/>
    <w:basedOn w:val="a3"/>
    <w:rsid w:val="005C4915"/>
    <w:rPr>
      <w:rFonts w:ascii="Arial Black" w:hAnsi="Arial Black"/>
      <w:color w:val="FFFFFF"/>
      <w:spacing w:val="-10"/>
      <w:position w:val="0"/>
      <w:sz w:val="19"/>
      <w:bdr w:val="nil"/>
      <w:shd w:val="solid" w:color="auto" w:fill="auto"/>
    </w:rPr>
  </w:style>
  <w:style w:type="paragraph" w:styleId="af7">
    <w:name w:val="List"/>
    <w:basedOn w:val="a1"/>
    <w:rsid w:val="005C4915"/>
    <w:pPr>
      <w:ind w:left="1195" w:hanging="360"/>
    </w:pPr>
  </w:style>
  <w:style w:type="paragraph" w:styleId="22">
    <w:name w:val="List 2"/>
    <w:basedOn w:val="a1"/>
    <w:rsid w:val="005C4915"/>
    <w:pPr>
      <w:ind w:left="1555" w:hanging="360"/>
    </w:pPr>
  </w:style>
  <w:style w:type="paragraph" w:styleId="32">
    <w:name w:val="List 3"/>
    <w:basedOn w:val="a1"/>
    <w:rsid w:val="005C4915"/>
    <w:pPr>
      <w:ind w:left="1915" w:hanging="360"/>
    </w:pPr>
  </w:style>
  <w:style w:type="paragraph" w:styleId="42">
    <w:name w:val="List 4"/>
    <w:basedOn w:val="a1"/>
    <w:rsid w:val="005C4915"/>
    <w:pPr>
      <w:ind w:left="2275" w:hanging="360"/>
    </w:pPr>
  </w:style>
  <w:style w:type="paragraph" w:styleId="52">
    <w:name w:val="List 5"/>
    <w:basedOn w:val="a1"/>
    <w:rsid w:val="005C4915"/>
    <w:pPr>
      <w:ind w:left="2635" w:hanging="360"/>
    </w:pPr>
  </w:style>
  <w:style w:type="paragraph" w:styleId="a0">
    <w:name w:val="List Bullet"/>
    <w:basedOn w:val="a1"/>
    <w:autoRedefine/>
    <w:rsid w:val="005C4915"/>
    <w:pPr>
      <w:numPr>
        <w:numId w:val="1"/>
      </w:numPr>
      <w:ind w:left="1195"/>
    </w:pPr>
  </w:style>
  <w:style w:type="paragraph" w:styleId="20">
    <w:name w:val="List Bullet 2"/>
    <w:basedOn w:val="a1"/>
    <w:autoRedefine/>
    <w:rsid w:val="005C4915"/>
    <w:pPr>
      <w:numPr>
        <w:numId w:val="2"/>
      </w:numPr>
      <w:ind w:left="1555"/>
    </w:pPr>
  </w:style>
  <w:style w:type="paragraph" w:styleId="30">
    <w:name w:val="List Bullet 3"/>
    <w:basedOn w:val="a1"/>
    <w:autoRedefine/>
    <w:rsid w:val="005C4915"/>
    <w:pPr>
      <w:numPr>
        <w:numId w:val="3"/>
      </w:numPr>
      <w:ind w:left="1915"/>
    </w:pPr>
  </w:style>
  <w:style w:type="paragraph" w:styleId="40">
    <w:name w:val="List Bullet 4"/>
    <w:basedOn w:val="a1"/>
    <w:autoRedefine/>
    <w:rsid w:val="005C4915"/>
    <w:pPr>
      <w:numPr>
        <w:numId w:val="4"/>
      </w:numPr>
      <w:ind w:left="2275"/>
    </w:pPr>
  </w:style>
  <w:style w:type="paragraph" w:styleId="50">
    <w:name w:val="List Bullet 5"/>
    <w:basedOn w:val="a1"/>
    <w:autoRedefine/>
    <w:rsid w:val="005C4915"/>
    <w:pPr>
      <w:numPr>
        <w:numId w:val="5"/>
      </w:numPr>
      <w:ind w:left="2635"/>
    </w:pPr>
  </w:style>
  <w:style w:type="paragraph" w:styleId="af8">
    <w:name w:val="List Continue"/>
    <w:basedOn w:val="a1"/>
    <w:rsid w:val="005C4915"/>
    <w:pPr>
      <w:spacing w:after="120"/>
      <w:ind w:left="1195"/>
    </w:pPr>
  </w:style>
  <w:style w:type="paragraph" w:styleId="23">
    <w:name w:val="List Continue 2"/>
    <w:basedOn w:val="a1"/>
    <w:rsid w:val="005C4915"/>
    <w:pPr>
      <w:spacing w:after="120"/>
      <w:ind w:left="1555"/>
    </w:pPr>
  </w:style>
  <w:style w:type="paragraph" w:styleId="33">
    <w:name w:val="List Continue 3"/>
    <w:basedOn w:val="a1"/>
    <w:rsid w:val="005C4915"/>
    <w:pPr>
      <w:spacing w:after="120"/>
      <w:ind w:left="1915"/>
    </w:pPr>
  </w:style>
  <w:style w:type="paragraph" w:styleId="43">
    <w:name w:val="List Continue 4"/>
    <w:basedOn w:val="a1"/>
    <w:rsid w:val="005C4915"/>
    <w:pPr>
      <w:spacing w:after="120"/>
      <w:ind w:left="2275"/>
    </w:pPr>
  </w:style>
  <w:style w:type="paragraph" w:styleId="53">
    <w:name w:val="List Continue 5"/>
    <w:basedOn w:val="a1"/>
    <w:rsid w:val="005C4915"/>
    <w:pPr>
      <w:spacing w:after="120"/>
      <w:ind w:left="2635"/>
    </w:pPr>
  </w:style>
  <w:style w:type="paragraph" w:styleId="a">
    <w:name w:val="List Number"/>
    <w:basedOn w:val="a1"/>
    <w:rsid w:val="005C4915"/>
    <w:pPr>
      <w:numPr>
        <w:numId w:val="6"/>
      </w:numPr>
      <w:ind w:left="1195"/>
    </w:pPr>
  </w:style>
  <w:style w:type="paragraph" w:styleId="2">
    <w:name w:val="List Number 2"/>
    <w:basedOn w:val="a1"/>
    <w:rsid w:val="005C4915"/>
    <w:pPr>
      <w:numPr>
        <w:numId w:val="7"/>
      </w:numPr>
      <w:ind w:left="1555"/>
    </w:pPr>
  </w:style>
  <w:style w:type="paragraph" w:styleId="3">
    <w:name w:val="List Number 3"/>
    <w:basedOn w:val="a1"/>
    <w:rsid w:val="005C4915"/>
    <w:pPr>
      <w:numPr>
        <w:numId w:val="8"/>
      </w:numPr>
      <w:ind w:left="1915"/>
    </w:pPr>
  </w:style>
  <w:style w:type="paragraph" w:styleId="4">
    <w:name w:val="List Number 4"/>
    <w:basedOn w:val="a1"/>
    <w:rsid w:val="005C4915"/>
    <w:pPr>
      <w:numPr>
        <w:numId w:val="9"/>
      </w:numPr>
      <w:ind w:left="2275"/>
    </w:pPr>
  </w:style>
  <w:style w:type="paragraph" w:styleId="5">
    <w:name w:val="List Number 5"/>
    <w:basedOn w:val="a1"/>
    <w:rsid w:val="005C4915"/>
    <w:pPr>
      <w:numPr>
        <w:numId w:val="10"/>
      </w:numPr>
      <w:ind w:left="2635"/>
    </w:pPr>
  </w:style>
  <w:style w:type="paragraph" w:styleId="HTML">
    <w:name w:val="HTML Address"/>
    <w:basedOn w:val="a1"/>
    <w:rsid w:val="005C4915"/>
    <w:rPr>
      <w:i/>
      <w:iCs/>
    </w:rPr>
  </w:style>
  <w:style w:type="paragraph" w:styleId="af9">
    <w:name w:val="envelope address"/>
    <w:basedOn w:val="a1"/>
    <w:rsid w:val="005C491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3"/>
    <w:rsid w:val="005C4915"/>
  </w:style>
  <w:style w:type="character" w:styleId="afa">
    <w:name w:val="Hyperlink"/>
    <w:basedOn w:val="a3"/>
    <w:uiPriority w:val="99"/>
    <w:rsid w:val="005C4915"/>
    <w:rPr>
      <w:color w:val="0000FF"/>
      <w:u w:val="single"/>
    </w:rPr>
  </w:style>
  <w:style w:type="paragraph" w:styleId="afb">
    <w:name w:val="Date"/>
    <w:basedOn w:val="a1"/>
    <w:next w:val="a1"/>
    <w:rsid w:val="005C4915"/>
  </w:style>
  <w:style w:type="paragraph" w:customStyle="1" w:styleId="10">
    <w:name w:val="Заголовок записки1"/>
    <w:basedOn w:val="a1"/>
    <w:next w:val="a1"/>
    <w:rsid w:val="005C4915"/>
  </w:style>
  <w:style w:type="paragraph" w:styleId="afc">
    <w:name w:val="toa heading"/>
    <w:basedOn w:val="a1"/>
    <w:next w:val="a1"/>
    <w:semiHidden/>
    <w:rsid w:val="005C4915"/>
    <w:pPr>
      <w:spacing w:before="120"/>
    </w:pPr>
    <w:rPr>
      <w:rFonts w:cs="Arial"/>
      <w:b/>
      <w:bCs/>
      <w:sz w:val="24"/>
      <w:szCs w:val="24"/>
    </w:rPr>
  </w:style>
  <w:style w:type="character" w:styleId="afd">
    <w:name w:val="endnote reference"/>
    <w:basedOn w:val="a3"/>
    <w:semiHidden/>
    <w:rsid w:val="005C4915"/>
    <w:rPr>
      <w:vertAlign w:val="superscript"/>
    </w:rPr>
  </w:style>
  <w:style w:type="character" w:styleId="afe">
    <w:name w:val="annotation reference"/>
    <w:basedOn w:val="a3"/>
    <w:semiHidden/>
    <w:rsid w:val="005C4915"/>
    <w:rPr>
      <w:sz w:val="16"/>
      <w:szCs w:val="16"/>
    </w:rPr>
  </w:style>
  <w:style w:type="character" w:styleId="aff">
    <w:name w:val="footnote reference"/>
    <w:basedOn w:val="a3"/>
    <w:semiHidden/>
    <w:rsid w:val="005C4915"/>
    <w:rPr>
      <w:vertAlign w:val="superscript"/>
    </w:rPr>
  </w:style>
  <w:style w:type="character" w:styleId="HTML1">
    <w:name w:val="HTML Keyboard"/>
    <w:basedOn w:val="a3"/>
    <w:rsid w:val="005C4915"/>
    <w:rPr>
      <w:rFonts w:ascii="Courier New" w:hAnsi="Courier New"/>
      <w:sz w:val="20"/>
      <w:szCs w:val="20"/>
    </w:rPr>
  </w:style>
  <w:style w:type="character" w:styleId="HTML2">
    <w:name w:val="HTML Code"/>
    <w:basedOn w:val="a3"/>
    <w:rsid w:val="005C4915"/>
    <w:rPr>
      <w:rFonts w:ascii="Courier New" w:hAnsi="Courier New"/>
      <w:sz w:val="20"/>
      <w:szCs w:val="20"/>
    </w:rPr>
  </w:style>
  <w:style w:type="paragraph" w:styleId="aff0">
    <w:name w:val="Body Text First Indent"/>
    <w:basedOn w:val="a2"/>
    <w:rsid w:val="005C4915"/>
    <w:pPr>
      <w:spacing w:after="120" w:line="240" w:lineRule="auto"/>
      <w:ind w:firstLine="210"/>
      <w:jc w:val="left"/>
    </w:pPr>
  </w:style>
  <w:style w:type="paragraph" w:styleId="aff1">
    <w:name w:val="Body Text Indent"/>
    <w:basedOn w:val="a1"/>
    <w:rsid w:val="005C4915"/>
    <w:pPr>
      <w:spacing w:after="120"/>
      <w:ind w:left="283"/>
    </w:pPr>
  </w:style>
  <w:style w:type="paragraph" w:styleId="24">
    <w:name w:val="Body Text First Indent 2"/>
    <w:basedOn w:val="aff1"/>
    <w:rsid w:val="005C4915"/>
    <w:pPr>
      <w:ind w:firstLine="210"/>
    </w:pPr>
  </w:style>
  <w:style w:type="paragraph" w:styleId="aff2">
    <w:name w:val="Title"/>
    <w:basedOn w:val="a1"/>
    <w:qFormat/>
    <w:rsid w:val="005C491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3">
    <w:name w:val="caption"/>
    <w:basedOn w:val="a1"/>
    <w:next w:val="a1"/>
    <w:qFormat/>
    <w:rsid w:val="005C4915"/>
    <w:pPr>
      <w:spacing w:before="120" w:after="120"/>
    </w:pPr>
    <w:rPr>
      <w:b/>
      <w:bCs/>
    </w:rPr>
  </w:style>
  <w:style w:type="character" w:styleId="aff4">
    <w:name w:val="line number"/>
    <w:basedOn w:val="a3"/>
    <w:rsid w:val="005C4915"/>
  </w:style>
  <w:style w:type="character" w:styleId="HTML3">
    <w:name w:val="HTML Sample"/>
    <w:basedOn w:val="a3"/>
    <w:rsid w:val="005C4915"/>
    <w:rPr>
      <w:rFonts w:ascii="Courier New" w:hAnsi="Courier New"/>
    </w:rPr>
  </w:style>
  <w:style w:type="paragraph" w:styleId="25">
    <w:name w:val="envelope return"/>
    <w:basedOn w:val="a1"/>
    <w:rsid w:val="005C4915"/>
    <w:rPr>
      <w:rFonts w:cs="Arial"/>
    </w:rPr>
  </w:style>
  <w:style w:type="paragraph" w:styleId="aff5">
    <w:name w:val="Normal (Web)"/>
    <w:basedOn w:val="a1"/>
    <w:rsid w:val="005C4915"/>
    <w:rPr>
      <w:rFonts w:ascii="Times New Roman" w:hAnsi="Times New Roman"/>
      <w:sz w:val="24"/>
      <w:szCs w:val="24"/>
    </w:rPr>
  </w:style>
  <w:style w:type="paragraph" w:styleId="11">
    <w:name w:val="toc 1"/>
    <w:basedOn w:val="a1"/>
    <w:next w:val="a1"/>
    <w:autoRedefine/>
    <w:semiHidden/>
    <w:rsid w:val="005C4915"/>
    <w:pPr>
      <w:ind w:left="0"/>
    </w:pPr>
  </w:style>
  <w:style w:type="paragraph" w:styleId="26">
    <w:name w:val="toc 2"/>
    <w:basedOn w:val="a1"/>
    <w:next w:val="a1"/>
    <w:autoRedefine/>
    <w:semiHidden/>
    <w:rsid w:val="005C4915"/>
    <w:pPr>
      <w:ind w:left="200"/>
    </w:pPr>
  </w:style>
  <w:style w:type="paragraph" w:styleId="34">
    <w:name w:val="toc 3"/>
    <w:basedOn w:val="a1"/>
    <w:next w:val="a1"/>
    <w:autoRedefine/>
    <w:semiHidden/>
    <w:rsid w:val="005C4915"/>
    <w:pPr>
      <w:ind w:left="400"/>
    </w:pPr>
  </w:style>
  <w:style w:type="paragraph" w:styleId="44">
    <w:name w:val="toc 4"/>
    <w:basedOn w:val="a1"/>
    <w:next w:val="a1"/>
    <w:autoRedefine/>
    <w:semiHidden/>
    <w:rsid w:val="005C4915"/>
    <w:pPr>
      <w:ind w:left="600"/>
    </w:pPr>
  </w:style>
  <w:style w:type="paragraph" w:styleId="54">
    <w:name w:val="toc 5"/>
    <w:basedOn w:val="a1"/>
    <w:next w:val="a1"/>
    <w:autoRedefine/>
    <w:semiHidden/>
    <w:rsid w:val="005C4915"/>
    <w:pPr>
      <w:ind w:left="800"/>
    </w:pPr>
  </w:style>
  <w:style w:type="paragraph" w:styleId="60">
    <w:name w:val="toc 6"/>
    <w:basedOn w:val="a1"/>
    <w:next w:val="a1"/>
    <w:autoRedefine/>
    <w:semiHidden/>
    <w:rsid w:val="005C4915"/>
    <w:pPr>
      <w:ind w:left="1000"/>
    </w:pPr>
  </w:style>
  <w:style w:type="paragraph" w:styleId="70">
    <w:name w:val="toc 7"/>
    <w:basedOn w:val="a1"/>
    <w:next w:val="a1"/>
    <w:autoRedefine/>
    <w:semiHidden/>
    <w:rsid w:val="005C4915"/>
    <w:pPr>
      <w:ind w:left="1200"/>
    </w:pPr>
  </w:style>
  <w:style w:type="paragraph" w:styleId="80">
    <w:name w:val="toc 8"/>
    <w:basedOn w:val="a1"/>
    <w:next w:val="a1"/>
    <w:autoRedefine/>
    <w:semiHidden/>
    <w:rsid w:val="005C4915"/>
    <w:pPr>
      <w:ind w:left="1400"/>
    </w:pPr>
  </w:style>
  <w:style w:type="paragraph" w:styleId="90">
    <w:name w:val="toc 9"/>
    <w:basedOn w:val="a1"/>
    <w:next w:val="a1"/>
    <w:autoRedefine/>
    <w:semiHidden/>
    <w:rsid w:val="005C4915"/>
    <w:pPr>
      <w:ind w:left="1600"/>
    </w:pPr>
  </w:style>
  <w:style w:type="character" w:styleId="HTML4">
    <w:name w:val="HTML Definition"/>
    <w:basedOn w:val="a3"/>
    <w:rsid w:val="005C4915"/>
    <w:rPr>
      <w:i/>
      <w:iCs/>
    </w:rPr>
  </w:style>
  <w:style w:type="paragraph" w:styleId="27">
    <w:name w:val="Body Text 2"/>
    <w:basedOn w:val="a1"/>
    <w:rsid w:val="005C4915"/>
    <w:pPr>
      <w:spacing w:after="120" w:line="480" w:lineRule="auto"/>
    </w:pPr>
  </w:style>
  <w:style w:type="paragraph" w:styleId="35">
    <w:name w:val="Body Text 3"/>
    <w:basedOn w:val="a1"/>
    <w:rsid w:val="005C4915"/>
    <w:pPr>
      <w:spacing w:after="120"/>
    </w:pPr>
    <w:rPr>
      <w:sz w:val="16"/>
      <w:szCs w:val="16"/>
    </w:rPr>
  </w:style>
  <w:style w:type="paragraph" w:styleId="28">
    <w:name w:val="Body Text Indent 2"/>
    <w:basedOn w:val="a1"/>
    <w:rsid w:val="005C4915"/>
    <w:pPr>
      <w:spacing w:after="120" w:line="480" w:lineRule="auto"/>
      <w:ind w:left="283"/>
    </w:pPr>
  </w:style>
  <w:style w:type="paragraph" w:styleId="36">
    <w:name w:val="Body Text Indent 3"/>
    <w:basedOn w:val="a1"/>
    <w:rsid w:val="005C4915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rsid w:val="005C4915"/>
    <w:rPr>
      <w:i/>
      <w:iCs/>
    </w:rPr>
  </w:style>
  <w:style w:type="paragraph" w:styleId="aff6">
    <w:name w:val="table of figures"/>
    <w:basedOn w:val="a1"/>
    <w:next w:val="a1"/>
    <w:semiHidden/>
    <w:rsid w:val="005C4915"/>
    <w:pPr>
      <w:ind w:left="400" w:hanging="400"/>
    </w:pPr>
  </w:style>
  <w:style w:type="character" w:styleId="HTML6">
    <w:name w:val="HTML Typewriter"/>
    <w:basedOn w:val="a3"/>
    <w:rsid w:val="005C4915"/>
    <w:rPr>
      <w:rFonts w:ascii="Courier New" w:hAnsi="Courier New"/>
      <w:sz w:val="20"/>
      <w:szCs w:val="20"/>
    </w:rPr>
  </w:style>
  <w:style w:type="paragraph" w:styleId="aff7">
    <w:name w:val="Subtitle"/>
    <w:basedOn w:val="a1"/>
    <w:qFormat/>
    <w:rsid w:val="005C491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8">
    <w:name w:val="Signature"/>
    <w:basedOn w:val="a1"/>
    <w:rsid w:val="005C4915"/>
    <w:pPr>
      <w:ind w:left="4252"/>
    </w:pPr>
  </w:style>
  <w:style w:type="paragraph" w:styleId="aff9">
    <w:name w:val="Salutation"/>
    <w:basedOn w:val="a1"/>
    <w:next w:val="a1"/>
    <w:rsid w:val="005C4915"/>
  </w:style>
  <w:style w:type="character" w:styleId="affa">
    <w:name w:val="FollowedHyperlink"/>
    <w:basedOn w:val="a3"/>
    <w:uiPriority w:val="99"/>
    <w:rsid w:val="005C4915"/>
    <w:rPr>
      <w:color w:val="800080"/>
      <w:u w:val="single"/>
    </w:rPr>
  </w:style>
  <w:style w:type="paragraph" w:styleId="affb">
    <w:name w:val="Closing"/>
    <w:basedOn w:val="a1"/>
    <w:rsid w:val="005C4915"/>
    <w:pPr>
      <w:ind w:left="4252"/>
    </w:pPr>
  </w:style>
  <w:style w:type="paragraph" w:styleId="HTML7">
    <w:name w:val="HTML Preformatted"/>
    <w:basedOn w:val="a1"/>
    <w:rsid w:val="005C4915"/>
    <w:rPr>
      <w:rFonts w:ascii="Courier New" w:hAnsi="Courier New" w:cs="Courier New"/>
    </w:rPr>
  </w:style>
  <w:style w:type="character" w:styleId="affc">
    <w:name w:val="Strong"/>
    <w:basedOn w:val="a3"/>
    <w:qFormat/>
    <w:rsid w:val="005C4915"/>
    <w:rPr>
      <w:b/>
      <w:bCs/>
    </w:rPr>
  </w:style>
  <w:style w:type="paragraph" w:styleId="affd">
    <w:name w:val="Document Map"/>
    <w:basedOn w:val="a1"/>
    <w:semiHidden/>
    <w:rsid w:val="005C4915"/>
    <w:pPr>
      <w:shd w:val="clear" w:color="auto" w:fill="000080"/>
    </w:pPr>
    <w:rPr>
      <w:rFonts w:ascii="Tahoma" w:hAnsi="Tahoma" w:cs="Tahoma"/>
    </w:rPr>
  </w:style>
  <w:style w:type="paragraph" w:styleId="affe">
    <w:name w:val="table of authorities"/>
    <w:basedOn w:val="a1"/>
    <w:next w:val="a1"/>
    <w:semiHidden/>
    <w:rsid w:val="005C4915"/>
    <w:pPr>
      <w:ind w:left="200" w:hanging="200"/>
    </w:pPr>
  </w:style>
  <w:style w:type="paragraph" w:styleId="afff">
    <w:name w:val="Plain Text"/>
    <w:basedOn w:val="a1"/>
    <w:rsid w:val="005C4915"/>
    <w:rPr>
      <w:rFonts w:ascii="Courier New" w:hAnsi="Courier New" w:cs="Courier New"/>
    </w:rPr>
  </w:style>
  <w:style w:type="paragraph" w:styleId="afff0">
    <w:name w:val="endnote text"/>
    <w:basedOn w:val="a1"/>
    <w:semiHidden/>
    <w:rsid w:val="005C4915"/>
  </w:style>
  <w:style w:type="paragraph" w:styleId="afff1">
    <w:name w:val="macro"/>
    <w:semiHidden/>
    <w:rsid w:val="005C4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afff2">
    <w:name w:val="annotation text"/>
    <w:basedOn w:val="a1"/>
    <w:link w:val="afff3"/>
    <w:semiHidden/>
    <w:rsid w:val="005C4915"/>
  </w:style>
  <w:style w:type="paragraph" w:styleId="afff4">
    <w:name w:val="footnote text"/>
    <w:basedOn w:val="a1"/>
    <w:semiHidden/>
    <w:rsid w:val="005C4915"/>
  </w:style>
  <w:style w:type="paragraph" w:styleId="12">
    <w:name w:val="index 1"/>
    <w:basedOn w:val="a1"/>
    <w:next w:val="a1"/>
    <w:autoRedefine/>
    <w:semiHidden/>
    <w:rsid w:val="005C4915"/>
    <w:pPr>
      <w:ind w:left="200" w:hanging="200"/>
    </w:pPr>
  </w:style>
  <w:style w:type="paragraph" w:styleId="afff5">
    <w:name w:val="index heading"/>
    <w:basedOn w:val="a1"/>
    <w:next w:val="12"/>
    <w:semiHidden/>
    <w:rsid w:val="005C4915"/>
    <w:rPr>
      <w:rFonts w:cs="Arial"/>
      <w:b/>
      <w:bCs/>
    </w:rPr>
  </w:style>
  <w:style w:type="paragraph" w:styleId="29">
    <w:name w:val="index 2"/>
    <w:basedOn w:val="a1"/>
    <w:next w:val="a1"/>
    <w:autoRedefine/>
    <w:semiHidden/>
    <w:rsid w:val="005C4915"/>
    <w:pPr>
      <w:ind w:left="400" w:hanging="200"/>
    </w:pPr>
  </w:style>
  <w:style w:type="paragraph" w:styleId="37">
    <w:name w:val="index 3"/>
    <w:basedOn w:val="a1"/>
    <w:next w:val="a1"/>
    <w:autoRedefine/>
    <w:semiHidden/>
    <w:rsid w:val="005C4915"/>
    <w:pPr>
      <w:ind w:left="600" w:hanging="200"/>
    </w:pPr>
  </w:style>
  <w:style w:type="paragraph" w:styleId="45">
    <w:name w:val="index 4"/>
    <w:basedOn w:val="a1"/>
    <w:next w:val="a1"/>
    <w:autoRedefine/>
    <w:semiHidden/>
    <w:rsid w:val="005C4915"/>
    <w:pPr>
      <w:ind w:left="800" w:hanging="200"/>
    </w:pPr>
  </w:style>
  <w:style w:type="paragraph" w:styleId="55">
    <w:name w:val="index 5"/>
    <w:basedOn w:val="a1"/>
    <w:next w:val="a1"/>
    <w:autoRedefine/>
    <w:semiHidden/>
    <w:rsid w:val="005C491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C491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C491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C491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C4915"/>
    <w:pPr>
      <w:ind w:left="1800" w:hanging="200"/>
    </w:pPr>
  </w:style>
  <w:style w:type="paragraph" w:styleId="afff6">
    <w:name w:val="Block Text"/>
    <w:basedOn w:val="a1"/>
    <w:rsid w:val="005C4915"/>
    <w:pPr>
      <w:spacing w:after="120"/>
      <w:ind w:left="1440" w:right="1440"/>
    </w:pPr>
  </w:style>
  <w:style w:type="character" w:styleId="HTML8">
    <w:name w:val="HTML Cite"/>
    <w:basedOn w:val="a3"/>
    <w:rsid w:val="005C4915"/>
    <w:rPr>
      <w:i/>
      <w:iCs/>
    </w:rPr>
  </w:style>
  <w:style w:type="paragraph" w:styleId="afff7">
    <w:name w:val="E-mail Signature"/>
    <w:basedOn w:val="a1"/>
    <w:rsid w:val="005C4915"/>
  </w:style>
  <w:style w:type="paragraph" w:styleId="afff8">
    <w:name w:val="Balloon Text"/>
    <w:basedOn w:val="a1"/>
    <w:semiHidden/>
    <w:rsid w:val="000B7996"/>
    <w:rPr>
      <w:rFonts w:ascii="Tahoma" w:hAnsi="Tahoma" w:cs="Tahoma"/>
      <w:sz w:val="16"/>
      <w:szCs w:val="16"/>
    </w:rPr>
  </w:style>
  <w:style w:type="paragraph" w:styleId="afff9">
    <w:name w:val="List Paragraph"/>
    <w:basedOn w:val="a1"/>
    <w:uiPriority w:val="34"/>
    <w:qFormat/>
    <w:rsid w:val="006957A8"/>
    <w:pPr>
      <w:ind w:left="720"/>
      <w:contextualSpacing/>
    </w:pPr>
  </w:style>
  <w:style w:type="paragraph" w:styleId="afffa">
    <w:name w:val="No Spacing"/>
    <w:uiPriority w:val="1"/>
    <w:qFormat/>
    <w:rsid w:val="00D416DA"/>
    <w:rPr>
      <w:rFonts w:asciiTheme="minorHAnsi" w:eastAsiaTheme="minorEastAsia" w:hAnsiTheme="minorHAnsi" w:cstheme="minorBidi"/>
      <w:sz w:val="22"/>
      <w:szCs w:val="22"/>
    </w:rPr>
  </w:style>
  <w:style w:type="table" w:styleId="afffb">
    <w:name w:val="Table Grid"/>
    <w:basedOn w:val="a4"/>
    <w:uiPriority w:val="39"/>
    <w:rsid w:val="00D416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fb"/>
    <w:uiPriority w:val="39"/>
    <w:rsid w:val="00CE0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annotation subject"/>
    <w:basedOn w:val="afff2"/>
    <w:next w:val="afff2"/>
    <w:link w:val="afffd"/>
    <w:semiHidden/>
    <w:unhideWhenUsed/>
    <w:rsid w:val="00F26B11"/>
    <w:rPr>
      <w:b/>
      <w:bCs/>
    </w:rPr>
  </w:style>
  <w:style w:type="character" w:customStyle="1" w:styleId="afff3">
    <w:name w:val="Текст примечания Знак"/>
    <w:basedOn w:val="a3"/>
    <w:link w:val="afff2"/>
    <w:semiHidden/>
    <w:rsid w:val="00F26B11"/>
    <w:rPr>
      <w:rFonts w:ascii="Arial" w:hAnsi="Arial"/>
      <w:spacing w:val="-5"/>
      <w:lang w:eastAsia="en-US"/>
    </w:rPr>
  </w:style>
  <w:style w:type="character" w:customStyle="1" w:styleId="afffd">
    <w:name w:val="Тема примечания Знак"/>
    <w:basedOn w:val="afff3"/>
    <w:link w:val="afffc"/>
    <w:semiHidden/>
    <w:rsid w:val="00F26B11"/>
    <w:rPr>
      <w:rFonts w:ascii="Arial" w:hAnsi="Arial"/>
      <w:b/>
      <w:bCs/>
      <w:spacing w:val="-5"/>
      <w:lang w:eastAsia="en-US"/>
    </w:rPr>
  </w:style>
  <w:style w:type="paragraph" w:styleId="afffe">
    <w:name w:val="Revision"/>
    <w:hidden/>
    <w:uiPriority w:val="99"/>
    <w:semiHidden/>
    <w:rsid w:val="000E019B"/>
    <w:rPr>
      <w:rFonts w:ascii="Arial" w:hAnsi="Arial"/>
      <w:spacing w:val="-5"/>
      <w:lang w:eastAsia="en-US"/>
    </w:rPr>
  </w:style>
  <w:style w:type="paragraph" w:customStyle="1" w:styleId="msonormal0">
    <w:name w:val="msonormal"/>
    <w:basedOn w:val="a1"/>
    <w:rsid w:val="006A6EF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6A6EF4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6A6EF4"/>
    <w:pPr>
      <w:shd w:val="clear" w:color="000000" w:fill="FF0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table" w:customStyle="1" w:styleId="2a">
    <w:name w:val="Сетка таблицы2"/>
    <w:basedOn w:val="a4"/>
    <w:next w:val="afffb"/>
    <w:uiPriority w:val="39"/>
    <w:rsid w:val="00072E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4"/>
    <w:next w:val="afffb"/>
    <w:uiPriority w:val="39"/>
    <w:rsid w:val="00F428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a1"/>
    <w:rsid w:val="00F618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1">
    <w:name w:val="xl71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2">
    <w:name w:val="xl72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3">
    <w:name w:val="xl73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4">
    <w:name w:val="xl74"/>
    <w:basedOn w:val="a1"/>
    <w:rsid w:val="001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/>
      <w:jc w:val="right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75">
    <w:name w:val="xl75"/>
    <w:basedOn w:val="a1"/>
    <w:rsid w:val="001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76">
    <w:name w:val="xl76"/>
    <w:basedOn w:val="a1"/>
    <w:rsid w:val="001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77">
    <w:name w:val="xl77"/>
    <w:basedOn w:val="a1"/>
    <w:rsid w:val="001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right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78">
    <w:name w:val="xl78"/>
    <w:basedOn w:val="a1"/>
    <w:rsid w:val="001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/>
      <w:jc w:val="right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79">
    <w:name w:val="xl79"/>
    <w:basedOn w:val="a1"/>
    <w:rsid w:val="001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0">
    <w:name w:val="xl80"/>
    <w:basedOn w:val="a1"/>
    <w:rsid w:val="0013283F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1">
    <w:name w:val="xl81"/>
    <w:basedOn w:val="a1"/>
    <w:rsid w:val="001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right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2">
    <w:name w:val="xl82"/>
    <w:basedOn w:val="a1"/>
    <w:rsid w:val="001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3">
    <w:name w:val="xl83"/>
    <w:basedOn w:val="a1"/>
    <w:rsid w:val="001328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/>
      <w:jc w:val="right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13A01C-EA2A-4537-B789-98F1A679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391</TotalTime>
  <Pages>1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Андрианов Денис Михайлович</cp:lastModifiedBy>
  <cp:revision>38</cp:revision>
  <cp:lastPrinted>2020-04-13T10:07:00Z</cp:lastPrinted>
  <dcterms:created xsi:type="dcterms:W3CDTF">2024-02-18T05:16:00Z</dcterms:created>
  <dcterms:modified xsi:type="dcterms:W3CDTF">2024-08-16T13:29:00Z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LCID">
    <vt:i4>1049</vt:i4>
  </property>
  <property fmtid="{D5CDD505-2E9C-101B-9397-08002B2CF9AE}" pid="4" name="UseDefaultLanguage">
    <vt:bool>true</vt:bool>
  </property>
  <property fmtid="{D5CDD505-2E9C-101B-9397-08002B2CF9AE}" pid="5" name="Version">
    <vt:i4>99022200</vt:i4>
  </property>
</Properties>
</file>